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7791" w14:textId="71A29AD3" w:rsidR="006F345E" w:rsidRPr="00910065" w:rsidRDefault="006F345E" w:rsidP="00910065">
      <w:pPr>
        <w:pStyle w:val="Ttulo1"/>
        <w:pBdr>
          <w:bottom w:val="none" w:sz="0" w:space="0" w:color="auto"/>
        </w:pBdr>
        <w:rPr>
          <w:rFonts w:ascii="Aptos Narrow" w:hAnsi="Aptos Narrow"/>
        </w:rPr>
      </w:pPr>
      <w:bookmarkStart w:id="0" w:name="_Toc32777772"/>
      <w:r w:rsidRPr="00910065">
        <w:rPr>
          <w:rFonts w:ascii="Aptos Narrow" w:hAnsi="Aptos Narrow"/>
        </w:rPr>
        <w:t>MICROSOFT 365</w:t>
      </w:r>
      <w:bookmarkEnd w:id="0"/>
    </w:p>
    <w:p w14:paraId="423A0A11" w14:textId="271A496F" w:rsidR="006F345E" w:rsidRPr="00910065" w:rsidRDefault="006F345E" w:rsidP="000467BC">
      <w:pPr>
        <w:pStyle w:val="Ttulo2"/>
        <w:rPr>
          <w:rFonts w:ascii="Aptos" w:eastAsia="Calibri" w:hAnsi="Aptos" w:cstheme="majorHAnsi"/>
          <w:bCs/>
        </w:rPr>
      </w:pPr>
      <w:r w:rsidRPr="00910065">
        <w:rPr>
          <w:rFonts w:ascii="Aptos" w:hAnsi="Aptos"/>
        </w:rPr>
        <w:t>MICROSOFT</w:t>
      </w:r>
      <w:r w:rsidR="000467BC" w:rsidRPr="00910065">
        <w:rPr>
          <w:rFonts w:ascii="Aptos" w:hAnsi="Aptos"/>
        </w:rPr>
        <w:t xml:space="preserve"> 365:</w:t>
      </w:r>
      <w:r w:rsidRPr="00910065">
        <w:rPr>
          <w:rFonts w:ascii="Aptos" w:hAnsi="Aptos"/>
        </w:rPr>
        <w:t xml:space="preserve"> SHAREPOINT</w:t>
      </w:r>
    </w:p>
    <w:p w14:paraId="5CE6F529" w14:textId="061A83AC" w:rsidR="006F345E" w:rsidRPr="00910065" w:rsidRDefault="006F345E" w:rsidP="000467BC">
      <w:pPr>
        <w:rPr>
          <w:rFonts w:ascii="Aptos" w:eastAsia="Calibri" w:hAnsi="Aptos" w:cstheme="majorHAnsi"/>
        </w:rPr>
      </w:pPr>
      <w:r w:rsidRPr="00910065">
        <w:rPr>
          <w:rFonts w:ascii="Aptos" w:eastAsia="Calibri" w:hAnsi="Aptos" w:cstheme="majorHAnsi"/>
        </w:rPr>
        <w:t>Intranet segura donde almacenar, organizar, compartir y gestionar información desde cualquier dispositivo.</w:t>
      </w:r>
    </w:p>
    <w:p w14:paraId="23581790" w14:textId="77777777" w:rsidR="006F345E" w:rsidRPr="00910065" w:rsidRDefault="006F345E" w:rsidP="00910065">
      <w:pPr>
        <w:spacing w:before="120"/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OBJETIVOS GENERALES</w:t>
      </w:r>
    </w:p>
    <w:p w14:paraId="0275ACB8" w14:textId="77777777" w:rsidR="006F345E" w:rsidRPr="00910065" w:rsidRDefault="006F345E" w:rsidP="006F345E">
      <w:pPr>
        <w:pStyle w:val="Prrafodelista"/>
        <w:numPr>
          <w:ilvl w:val="0"/>
          <w:numId w:val="102"/>
        </w:numPr>
        <w:spacing w:after="200"/>
        <w:ind w:left="426"/>
        <w:jc w:val="left"/>
        <w:rPr>
          <w:rFonts w:ascii="Aptos" w:hAnsi="Aptos" w:cstheme="minorHAnsi"/>
          <w:lang w:eastAsia="es-ES"/>
        </w:rPr>
      </w:pPr>
      <w:r w:rsidRPr="00910065">
        <w:rPr>
          <w:rFonts w:ascii="Aptos" w:hAnsi="Aptos" w:cstheme="minorHAnsi"/>
          <w:lang w:eastAsia="es-ES"/>
        </w:rPr>
        <w:t>Creación y configuración de sitios: sitios clásicos y nuevos.</w:t>
      </w:r>
    </w:p>
    <w:p w14:paraId="776FBAC0" w14:textId="77777777" w:rsidR="006F345E" w:rsidRPr="00910065" w:rsidRDefault="006F345E" w:rsidP="006F345E">
      <w:pPr>
        <w:pStyle w:val="Prrafodelista"/>
        <w:numPr>
          <w:ilvl w:val="0"/>
          <w:numId w:val="102"/>
        </w:numPr>
        <w:spacing w:after="200"/>
        <w:ind w:left="426"/>
        <w:jc w:val="left"/>
        <w:rPr>
          <w:rFonts w:ascii="Aptos" w:hAnsi="Aptos" w:cstheme="minorHAnsi"/>
          <w:lang w:eastAsia="es-ES"/>
        </w:rPr>
      </w:pPr>
      <w:r w:rsidRPr="00910065">
        <w:rPr>
          <w:rFonts w:ascii="Aptos" w:hAnsi="Aptos" w:cstheme="minorHAnsi"/>
          <w:lang w:eastAsia="es-ES"/>
        </w:rPr>
        <w:t xml:space="preserve">Clasificar tipos de contenidos, crear columnas. </w:t>
      </w:r>
    </w:p>
    <w:p w14:paraId="145C4287" w14:textId="77777777" w:rsidR="006F345E" w:rsidRPr="00910065" w:rsidRDefault="006F345E" w:rsidP="006F345E">
      <w:pPr>
        <w:pStyle w:val="Prrafodelista"/>
        <w:numPr>
          <w:ilvl w:val="0"/>
          <w:numId w:val="102"/>
        </w:numPr>
        <w:spacing w:after="200"/>
        <w:ind w:left="426"/>
        <w:jc w:val="left"/>
        <w:rPr>
          <w:rFonts w:ascii="Aptos" w:hAnsi="Aptos" w:cstheme="minorHAnsi"/>
          <w:lang w:eastAsia="es-ES"/>
        </w:rPr>
      </w:pPr>
      <w:r w:rsidRPr="00910065">
        <w:rPr>
          <w:rFonts w:ascii="Aptos" w:hAnsi="Aptos" w:cstheme="minorHAnsi"/>
          <w:lang w:eastAsia="es-ES"/>
        </w:rPr>
        <w:t>Realizar búsquedas por tipo de contenido.</w:t>
      </w:r>
    </w:p>
    <w:p w14:paraId="3270F94E" w14:textId="77777777" w:rsidR="006F345E" w:rsidRPr="00910065" w:rsidRDefault="006F345E" w:rsidP="006F345E">
      <w:pPr>
        <w:pStyle w:val="Prrafodelista"/>
        <w:numPr>
          <w:ilvl w:val="0"/>
          <w:numId w:val="102"/>
        </w:numPr>
        <w:spacing w:after="200"/>
        <w:ind w:left="426"/>
        <w:jc w:val="left"/>
        <w:rPr>
          <w:rFonts w:ascii="Aptos" w:hAnsi="Aptos" w:cstheme="minorHAnsi"/>
          <w:lang w:eastAsia="es-ES"/>
        </w:rPr>
      </w:pPr>
      <w:r w:rsidRPr="00910065">
        <w:rPr>
          <w:rFonts w:ascii="Aptos" w:hAnsi="Aptos" w:cstheme="minorHAnsi"/>
          <w:lang w:eastAsia="es-ES"/>
        </w:rPr>
        <w:t>Crear y gestionar documentación.</w:t>
      </w:r>
    </w:p>
    <w:p w14:paraId="3318EB05" w14:textId="77777777" w:rsidR="006F345E" w:rsidRPr="00910065" w:rsidRDefault="006F345E" w:rsidP="006F345E">
      <w:pPr>
        <w:pStyle w:val="Prrafodelista"/>
        <w:numPr>
          <w:ilvl w:val="0"/>
          <w:numId w:val="102"/>
        </w:numPr>
        <w:spacing w:after="200"/>
        <w:ind w:left="426"/>
        <w:jc w:val="left"/>
        <w:rPr>
          <w:rFonts w:ascii="Aptos" w:hAnsi="Aptos" w:cstheme="minorHAnsi"/>
          <w:lang w:eastAsia="es-ES"/>
        </w:rPr>
      </w:pPr>
      <w:r w:rsidRPr="00910065">
        <w:rPr>
          <w:rFonts w:ascii="Aptos" w:hAnsi="Aptos" w:cstheme="minorHAnsi"/>
          <w:lang w:eastAsia="es-ES"/>
        </w:rPr>
        <w:t>Gestionar las versiones de los documentos</w:t>
      </w:r>
    </w:p>
    <w:p w14:paraId="5DFCF5CF" w14:textId="77777777" w:rsidR="006F345E" w:rsidRPr="00910065" w:rsidRDefault="006F345E" w:rsidP="006F345E">
      <w:pPr>
        <w:pStyle w:val="Prrafodelista"/>
        <w:numPr>
          <w:ilvl w:val="0"/>
          <w:numId w:val="102"/>
        </w:numPr>
        <w:spacing w:after="200"/>
        <w:ind w:left="426"/>
        <w:jc w:val="left"/>
        <w:rPr>
          <w:rFonts w:ascii="Aptos" w:hAnsi="Aptos" w:cstheme="minorHAnsi"/>
          <w:lang w:eastAsia="es-ES"/>
        </w:rPr>
      </w:pPr>
      <w:r w:rsidRPr="00910065">
        <w:rPr>
          <w:rFonts w:ascii="Aptos" w:hAnsi="Aptos" w:cstheme="minorHAnsi"/>
          <w:lang w:eastAsia="es-ES"/>
        </w:rPr>
        <w:t>Realizar una correcta configuración de los permisos para restringir los accesos por roles, perfiles o usuarios</w:t>
      </w:r>
    </w:p>
    <w:p w14:paraId="178C69AE" w14:textId="07CDE5AA" w:rsidR="00BD1E1F" w:rsidRPr="00BD1E1F" w:rsidRDefault="006F345E" w:rsidP="00BD1E1F">
      <w:pPr>
        <w:pStyle w:val="Prrafodelista"/>
        <w:numPr>
          <w:ilvl w:val="0"/>
          <w:numId w:val="102"/>
        </w:numPr>
        <w:spacing w:after="200"/>
        <w:ind w:left="426"/>
        <w:jc w:val="left"/>
        <w:rPr>
          <w:rFonts w:ascii="Aptos" w:hAnsi="Aptos" w:cstheme="minorHAnsi"/>
          <w:lang w:eastAsia="es-ES"/>
        </w:rPr>
      </w:pPr>
      <w:r w:rsidRPr="00910065">
        <w:rPr>
          <w:rFonts w:ascii="Aptos" w:hAnsi="Aptos" w:cstheme="minorHAnsi"/>
          <w:lang w:eastAsia="es-ES"/>
        </w:rPr>
        <w:t>Crear listas y bibliotecas de documentos.</w:t>
      </w:r>
    </w:p>
    <w:p w14:paraId="10153276" w14:textId="0424EC5D" w:rsidR="006F345E" w:rsidRPr="00BD1E1F" w:rsidRDefault="006F345E" w:rsidP="00BD1E1F">
      <w:pPr>
        <w:spacing w:after="200"/>
        <w:jc w:val="left"/>
        <w:rPr>
          <w:rFonts w:ascii="Aptos" w:hAnsi="Aptos"/>
          <w:b/>
          <w:bCs/>
          <w:u w:val="single"/>
        </w:rPr>
      </w:pPr>
      <w:r w:rsidRPr="00BD1E1F">
        <w:rPr>
          <w:rFonts w:ascii="Aptos" w:hAnsi="Aptos"/>
          <w:b/>
          <w:bCs/>
          <w:u w:val="single"/>
        </w:rPr>
        <w:t xml:space="preserve">TEMARIO </w:t>
      </w:r>
    </w:p>
    <w:p w14:paraId="00F06D39" w14:textId="77777777" w:rsidR="00BD1E1F" w:rsidRDefault="00BD1E1F" w:rsidP="000467BC">
      <w:pPr>
        <w:rPr>
          <w:rFonts w:ascii="Aptos" w:hAnsi="Aptos"/>
          <w:b/>
          <w:bCs/>
        </w:rPr>
        <w:sectPr w:rsidR="00BD1E1F" w:rsidSect="00182A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40" w:code="9"/>
          <w:pgMar w:top="1417" w:right="1701" w:bottom="1417" w:left="1701" w:header="708" w:footer="708" w:gutter="0"/>
          <w:cols w:space="709"/>
          <w:docGrid w:linePitch="360"/>
        </w:sectPr>
      </w:pPr>
    </w:p>
    <w:p w14:paraId="122B9A18" w14:textId="77777777" w:rsidR="006F345E" w:rsidRPr="00910065" w:rsidRDefault="006F345E" w:rsidP="000467BC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INTRODUCCIÓN A SHAREPOINT</w:t>
      </w:r>
    </w:p>
    <w:p w14:paraId="2DC34AC9" w14:textId="77777777" w:rsidR="006F345E" w:rsidRPr="00910065" w:rsidRDefault="006F345E" w:rsidP="006F345E">
      <w:pPr>
        <w:numPr>
          <w:ilvl w:val="0"/>
          <w:numId w:val="95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Iniciar SharePoint.</w:t>
      </w:r>
    </w:p>
    <w:p w14:paraId="3818C01C" w14:textId="77777777" w:rsidR="006F345E" w:rsidRPr="00910065" w:rsidRDefault="006F345E" w:rsidP="006F345E">
      <w:pPr>
        <w:numPr>
          <w:ilvl w:val="0"/>
          <w:numId w:val="95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El área de trabajo de SharePoint.</w:t>
      </w:r>
    </w:p>
    <w:p w14:paraId="288EC9C4" w14:textId="77777777" w:rsidR="006F345E" w:rsidRPr="00910065" w:rsidRDefault="006F345E" w:rsidP="006F345E">
      <w:pPr>
        <w:numPr>
          <w:ilvl w:val="0"/>
          <w:numId w:val="95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Conceptos básicos: Sitio, subsitio, bibliotecas y listas.</w:t>
      </w:r>
    </w:p>
    <w:p w14:paraId="08DF24A5" w14:textId="77777777" w:rsidR="006F345E" w:rsidRPr="00910065" w:rsidRDefault="006F345E" w:rsidP="006F345E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PRIMEROS PASOS CON SHAREPOINT</w:t>
      </w:r>
    </w:p>
    <w:p w14:paraId="738D8982" w14:textId="77777777" w:rsidR="006F345E" w:rsidRPr="00910065" w:rsidRDefault="006F345E" w:rsidP="006F345E">
      <w:pPr>
        <w:numPr>
          <w:ilvl w:val="0"/>
          <w:numId w:val="96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Conectarse al sitio de SharePoint.</w:t>
      </w:r>
    </w:p>
    <w:p w14:paraId="17E12994" w14:textId="77777777" w:rsidR="006F345E" w:rsidRPr="00910065" w:rsidRDefault="006F345E" w:rsidP="006F345E">
      <w:pPr>
        <w:numPr>
          <w:ilvl w:val="0"/>
          <w:numId w:val="96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Buscar.</w:t>
      </w:r>
    </w:p>
    <w:p w14:paraId="3404D53A" w14:textId="77777777" w:rsidR="006F345E" w:rsidRPr="00910065" w:rsidRDefault="006F345E" w:rsidP="006F345E">
      <w:pPr>
        <w:numPr>
          <w:ilvl w:val="0"/>
          <w:numId w:val="96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Consultar noticias.</w:t>
      </w:r>
    </w:p>
    <w:p w14:paraId="3874F055" w14:textId="77777777" w:rsidR="006F345E" w:rsidRPr="00910065" w:rsidRDefault="006F345E" w:rsidP="006F345E">
      <w:pPr>
        <w:numPr>
          <w:ilvl w:val="0"/>
          <w:numId w:val="96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Buscar un sitio.</w:t>
      </w:r>
    </w:p>
    <w:p w14:paraId="7934B3AF" w14:textId="77777777" w:rsidR="006F345E" w:rsidRPr="00910065" w:rsidRDefault="006F345E" w:rsidP="006F345E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SITIOS</w:t>
      </w:r>
    </w:p>
    <w:p w14:paraId="75DE335D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un sitio de grupo.</w:t>
      </w:r>
    </w:p>
    <w:p w14:paraId="68655B1D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un sitio de comunicación.</w:t>
      </w:r>
    </w:p>
    <w:p w14:paraId="136549C5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Página de inicio de sitio.</w:t>
      </w:r>
    </w:p>
    <w:p w14:paraId="2FCBC310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Elementos de un sitio.</w:t>
      </w:r>
    </w:p>
    <w:p w14:paraId="37071501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Documentos.</w:t>
      </w:r>
    </w:p>
    <w:p w14:paraId="25BD9930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Páginas del sitio.</w:t>
      </w:r>
    </w:p>
    <w:p w14:paraId="75AA8766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Contenido del sitio.</w:t>
      </w:r>
    </w:p>
    <w:p w14:paraId="2A194067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Personalizar un sitio en SharePoint.</w:t>
      </w:r>
    </w:p>
    <w:p w14:paraId="25C87C12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Personalizar el tema.</w:t>
      </w:r>
    </w:p>
    <w:p w14:paraId="174C916A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Cambiar el tema del sitio.</w:t>
      </w:r>
    </w:p>
    <w:p w14:paraId="6F733EEF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Editar la navegación.</w:t>
      </w:r>
    </w:p>
    <w:p w14:paraId="33425634" w14:textId="77777777" w:rsidR="006F345E" w:rsidRPr="00910065" w:rsidRDefault="006F345E" w:rsidP="006F345E">
      <w:pPr>
        <w:numPr>
          <w:ilvl w:val="0"/>
          <w:numId w:val="9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Administrar la configuración del sitio.</w:t>
      </w:r>
    </w:p>
    <w:p w14:paraId="12F1DAA4" w14:textId="77777777" w:rsidR="006F345E" w:rsidRPr="00910065" w:rsidRDefault="006F345E" w:rsidP="006F345E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ELEMENTOS WEB EN PÁGINAS DE SHAREPOINT</w:t>
      </w:r>
    </w:p>
    <w:p w14:paraId="635D7F92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 y editar páginas.</w:t>
      </w:r>
    </w:p>
    <w:p w14:paraId="14F3F482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 un elemento web.</w:t>
      </w:r>
    </w:p>
    <w:p w14:paraId="6DF7EB5A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Mover o quitar un elemento web.</w:t>
      </w:r>
    </w:p>
    <w:p w14:paraId="5B0CCA83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Elementos web disponibles.</w:t>
      </w:r>
    </w:p>
    <w:p w14:paraId="14C1F64F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 el elemento web noticias a una página.</w:t>
      </w:r>
    </w:p>
    <w:p w14:paraId="7012EBB2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Diseño de noticias.</w:t>
      </w:r>
    </w:p>
    <w:p w14:paraId="20E8F1F2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Cambiar la fuente de noticias.</w:t>
      </w:r>
    </w:p>
    <w:p w14:paraId="23968225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publicaciones de noticias.</w:t>
      </w:r>
    </w:p>
    <w:p w14:paraId="600B85E1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 una publicación de noticias mediante un vínculo.</w:t>
      </w:r>
    </w:p>
    <w:p w14:paraId="351BEAAC" w14:textId="77777777" w:rsidR="006F345E" w:rsidRPr="00910065" w:rsidRDefault="006F345E" w:rsidP="006F345E">
      <w:pPr>
        <w:numPr>
          <w:ilvl w:val="0"/>
          <w:numId w:val="98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Enviar la publicación de noticias por correo electrónico.</w:t>
      </w:r>
    </w:p>
    <w:p w14:paraId="0B068B79" w14:textId="77777777" w:rsidR="006F345E" w:rsidRPr="00910065" w:rsidRDefault="006F345E" w:rsidP="006F345E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LISTAS</w:t>
      </w:r>
    </w:p>
    <w:p w14:paraId="15216346" w14:textId="77777777" w:rsidR="006F345E" w:rsidRPr="00910065" w:rsidRDefault="006F345E" w:rsidP="006F345E">
      <w:pPr>
        <w:numPr>
          <w:ilvl w:val="0"/>
          <w:numId w:val="99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una lista.</w:t>
      </w:r>
    </w:p>
    <w:p w14:paraId="3CEA1E64" w14:textId="77777777" w:rsidR="006F345E" w:rsidRPr="00910065" w:rsidRDefault="006F345E" w:rsidP="006F345E">
      <w:pPr>
        <w:numPr>
          <w:ilvl w:val="0"/>
          <w:numId w:val="99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Edición de propiedades de elemento de lista.</w:t>
      </w:r>
    </w:p>
    <w:p w14:paraId="7C9CB160" w14:textId="77777777" w:rsidR="006F345E" w:rsidRPr="00910065" w:rsidRDefault="006F345E" w:rsidP="006F345E">
      <w:pPr>
        <w:numPr>
          <w:ilvl w:val="0"/>
          <w:numId w:val="99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Agregar, editar o eliminar elementos de una lista.</w:t>
      </w:r>
    </w:p>
    <w:p w14:paraId="224DA1EB" w14:textId="77777777" w:rsidR="006F345E" w:rsidRPr="00910065" w:rsidRDefault="006F345E" w:rsidP="006F345E">
      <w:pPr>
        <w:numPr>
          <w:ilvl w:val="0"/>
          <w:numId w:val="99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Filtrar una lista.</w:t>
      </w:r>
    </w:p>
    <w:p w14:paraId="17497988" w14:textId="77777777" w:rsidR="006F345E" w:rsidRPr="00910065" w:rsidRDefault="006F345E" w:rsidP="006F345E">
      <w:pPr>
        <w:numPr>
          <w:ilvl w:val="0"/>
          <w:numId w:val="99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Borrar un filtro.</w:t>
      </w:r>
    </w:p>
    <w:p w14:paraId="78C822FB" w14:textId="77777777" w:rsidR="006F345E" w:rsidRPr="00910065" w:rsidRDefault="006F345E" w:rsidP="006F345E">
      <w:pPr>
        <w:numPr>
          <w:ilvl w:val="0"/>
          <w:numId w:val="99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Guardar una vista.</w:t>
      </w:r>
    </w:p>
    <w:p w14:paraId="30F2E973" w14:textId="77777777" w:rsidR="006F345E" w:rsidRPr="00910065" w:rsidRDefault="006F345E" w:rsidP="006F345E">
      <w:pPr>
        <w:numPr>
          <w:ilvl w:val="0"/>
          <w:numId w:val="99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Editar vista.</w:t>
      </w:r>
    </w:p>
    <w:p w14:paraId="71F2BAC3" w14:textId="77777777" w:rsidR="006F345E" w:rsidRPr="00910065" w:rsidRDefault="006F345E" w:rsidP="006F345E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AGREGAR APLICACIONES</w:t>
      </w:r>
    </w:p>
    <w:p w14:paraId="07F3D0D1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Cómo agregar una aplicación.</w:t>
      </w:r>
    </w:p>
    <w:p w14:paraId="2F9E8CB6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una biblioteca.</w:t>
      </w:r>
    </w:p>
    <w:p w14:paraId="7088F117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Historial de versiones.</w:t>
      </w:r>
    </w:p>
    <w:p w14:paraId="5095EA6D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Control de versiones.</w:t>
      </w:r>
    </w:p>
    <w:p w14:paraId="224F472B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Cargar archivos o una carpeta en una biblioteca.</w:t>
      </w:r>
    </w:p>
    <w:p w14:paraId="566A01DB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Ver y modificar archivos.</w:t>
      </w:r>
    </w:p>
    <w:p w14:paraId="3BD6021B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lastRenderedPageBreak/>
        <w:t>Restaurar una versión anterior de un elemento.</w:t>
      </w:r>
    </w:p>
    <w:p w14:paraId="1C1B8D98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un calendario.</w:t>
      </w:r>
    </w:p>
    <w:p w14:paraId="6813B424" w14:textId="77777777" w:rsidR="006F345E" w:rsidRPr="00910065" w:rsidRDefault="006F345E" w:rsidP="006F345E">
      <w:pPr>
        <w:numPr>
          <w:ilvl w:val="0"/>
          <w:numId w:val="100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 elementos a un calendario</w:t>
      </w:r>
      <w:r w:rsidRPr="00910065">
        <w:rPr>
          <w:rFonts w:ascii="Aptos" w:eastAsia="Times New Roman" w:hAnsi="Aptos" w:cstheme="minorHAnsi"/>
          <w:color w:val="000000"/>
          <w:lang w:val="x-none"/>
        </w:rPr>
        <w:t>.</w:t>
      </w:r>
    </w:p>
    <w:p w14:paraId="56F2C48F" w14:textId="77777777" w:rsidR="006F345E" w:rsidRPr="00910065" w:rsidRDefault="006F345E" w:rsidP="006F345E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COMPARTIR Y SINCRONIZAR</w:t>
      </w:r>
    </w:p>
    <w:p w14:paraId="3A6B88FA" w14:textId="77777777" w:rsidR="006F345E" w:rsidRPr="00910065" w:rsidRDefault="006F345E" w:rsidP="006F345E">
      <w:pPr>
        <w:numPr>
          <w:ilvl w:val="0"/>
          <w:numId w:val="101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Compartir un archivo o carpeta.</w:t>
      </w:r>
    </w:p>
    <w:p w14:paraId="4A72AF4B" w14:textId="77777777" w:rsidR="006F345E" w:rsidRPr="00910065" w:rsidRDefault="006F345E" w:rsidP="006F345E">
      <w:pPr>
        <w:numPr>
          <w:ilvl w:val="0"/>
          <w:numId w:val="101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Obtener un vínculo a un archivo o carpeta para compartir.</w:t>
      </w:r>
    </w:p>
    <w:p w14:paraId="2CBBAD3C" w14:textId="77777777" w:rsidR="006F345E" w:rsidRPr="00910065" w:rsidRDefault="006F345E" w:rsidP="006F345E">
      <w:pPr>
        <w:numPr>
          <w:ilvl w:val="0"/>
          <w:numId w:val="101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Compartir un sitio.</w:t>
      </w:r>
    </w:p>
    <w:p w14:paraId="36F19A3C" w14:textId="77777777" w:rsidR="006F345E" w:rsidRPr="00910065" w:rsidRDefault="006F345E" w:rsidP="006F345E">
      <w:pPr>
        <w:numPr>
          <w:ilvl w:val="0"/>
          <w:numId w:val="101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Configurar la sincronización.</w:t>
      </w:r>
    </w:p>
    <w:p w14:paraId="6DB6B58D" w14:textId="77777777" w:rsidR="006F345E" w:rsidRPr="00910065" w:rsidRDefault="006F345E" w:rsidP="006F345E">
      <w:pPr>
        <w:numPr>
          <w:ilvl w:val="0"/>
          <w:numId w:val="101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Permisos y uso de un sitio</w:t>
      </w:r>
    </w:p>
    <w:p w14:paraId="229ADB9B" w14:textId="77777777" w:rsidR="00BD1E1F" w:rsidRDefault="00BD1E1F" w:rsidP="006F345E">
      <w:pPr>
        <w:autoSpaceDE w:val="0"/>
        <w:autoSpaceDN w:val="0"/>
        <w:adjustRightInd w:val="0"/>
        <w:snapToGrid w:val="0"/>
        <w:spacing w:after="160"/>
        <w:contextualSpacing/>
        <w:jc w:val="left"/>
        <w:rPr>
          <w:rFonts w:ascii="Aptos" w:eastAsia="Times New Roman" w:hAnsi="Aptos" w:cs="Calibri Light"/>
          <w:color w:val="000000"/>
          <w:lang w:val="x-none"/>
        </w:rPr>
        <w:sectPr w:rsidR="00BD1E1F" w:rsidSect="00BD1E1F">
          <w:type w:val="continuous"/>
          <w:pgSz w:w="11906" w:h="16840" w:code="9"/>
          <w:pgMar w:top="1417" w:right="1701" w:bottom="1417" w:left="1701" w:header="708" w:footer="708" w:gutter="0"/>
          <w:cols w:num="2" w:space="709"/>
          <w:docGrid w:linePitch="360"/>
        </w:sectPr>
      </w:pPr>
    </w:p>
    <w:p w14:paraId="155FE68D" w14:textId="77777777" w:rsidR="006F345E" w:rsidRPr="00910065" w:rsidRDefault="006F345E" w:rsidP="006F345E">
      <w:pPr>
        <w:autoSpaceDE w:val="0"/>
        <w:autoSpaceDN w:val="0"/>
        <w:adjustRightInd w:val="0"/>
        <w:snapToGrid w:val="0"/>
        <w:spacing w:after="160"/>
        <w:contextualSpacing/>
        <w:jc w:val="left"/>
        <w:rPr>
          <w:rFonts w:ascii="Aptos" w:eastAsia="Times New Roman" w:hAnsi="Aptos" w:cs="Calibri Light"/>
          <w:color w:val="000000"/>
          <w:lang w:val="x-none"/>
        </w:rPr>
      </w:pPr>
    </w:p>
    <w:p w14:paraId="3FB8AE82" w14:textId="4A90163F" w:rsidR="006F345E" w:rsidRPr="00910065" w:rsidRDefault="005476CB" w:rsidP="000467BC">
      <w:pPr>
        <w:pStyle w:val="Ttulo2"/>
        <w:spacing w:before="360"/>
        <w:rPr>
          <w:rFonts w:ascii="Aptos" w:hAnsi="Aptos"/>
        </w:rPr>
      </w:pPr>
      <w:bookmarkStart w:id="1" w:name="_Toc32777773"/>
      <w:r w:rsidRPr="00910065">
        <w:rPr>
          <w:rFonts w:ascii="Aptos" w:hAnsi="Aptos"/>
        </w:rPr>
        <w:t xml:space="preserve">MICROSOFT 365: </w:t>
      </w:r>
      <w:r w:rsidR="006F345E" w:rsidRPr="00910065">
        <w:rPr>
          <w:rFonts w:ascii="Aptos" w:hAnsi="Aptos"/>
        </w:rPr>
        <w:t>ONEDRIVE</w:t>
      </w:r>
      <w:bookmarkEnd w:id="1"/>
    </w:p>
    <w:p w14:paraId="73B50A6D" w14:textId="2E7DA1A4" w:rsidR="006F345E" w:rsidRPr="00910065" w:rsidRDefault="006F345E" w:rsidP="000467BC">
      <w:pPr>
        <w:rPr>
          <w:rFonts w:ascii="Aptos" w:hAnsi="Aptos"/>
        </w:rPr>
      </w:pPr>
      <w:r w:rsidRPr="00910065">
        <w:rPr>
          <w:rFonts w:ascii="Aptos" w:hAnsi="Aptos"/>
        </w:rPr>
        <w:t xml:space="preserve">OneDrive es el servicio en la nube de Microsoft que permite almacenar, compartir, proteger y crear copias de seguridad de todos los archivos en la nube </w:t>
      </w:r>
      <w:r w:rsidR="000467BC" w:rsidRPr="00910065">
        <w:rPr>
          <w:rFonts w:ascii="Aptos" w:hAnsi="Aptos"/>
        </w:rPr>
        <w:t>y,</w:t>
      </w:r>
      <w:r w:rsidRPr="00910065">
        <w:rPr>
          <w:rFonts w:ascii="Aptos" w:hAnsi="Aptos"/>
        </w:rPr>
        <w:t xml:space="preserve"> por lo tanto, acceder a ellos desde cualquier lugar con cualquier dispositivo.</w:t>
      </w:r>
    </w:p>
    <w:p w14:paraId="035DDBB5" w14:textId="77777777" w:rsidR="006F345E" w:rsidRPr="00910065" w:rsidRDefault="006F345E" w:rsidP="00910065">
      <w:pPr>
        <w:spacing w:before="120"/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OBJETIVOS GENERALES</w:t>
      </w:r>
    </w:p>
    <w:p w14:paraId="345C58D5" w14:textId="77777777" w:rsidR="006F345E" w:rsidRPr="00910065" w:rsidRDefault="006F345E" w:rsidP="006F345E">
      <w:pPr>
        <w:numPr>
          <w:ilvl w:val="0"/>
          <w:numId w:val="103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Subir y borrar contenidos en OneDrive</w:t>
      </w:r>
    </w:p>
    <w:p w14:paraId="55C8BE91" w14:textId="77777777" w:rsidR="006F345E" w:rsidRPr="00910065" w:rsidRDefault="006F345E" w:rsidP="006F345E">
      <w:pPr>
        <w:numPr>
          <w:ilvl w:val="0"/>
          <w:numId w:val="103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Distinguir entre contenidos privados y públicos</w:t>
      </w:r>
    </w:p>
    <w:p w14:paraId="11439CB1" w14:textId="77777777" w:rsidR="006F345E" w:rsidRPr="00910065" w:rsidRDefault="006F345E" w:rsidP="006F345E">
      <w:pPr>
        <w:numPr>
          <w:ilvl w:val="0"/>
          <w:numId w:val="103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Organizar y compartir documentos en carpetas</w:t>
      </w:r>
    </w:p>
    <w:p w14:paraId="69DEE7DF" w14:textId="77777777" w:rsidR="006F345E" w:rsidRPr="00910065" w:rsidRDefault="006F345E" w:rsidP="006F345E">
      <w:pPr>
        <w:numPr>
          <w:ilvl w:val="0"/>
          <w:numId w:val="103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Definir permisos</w:t>
      </w:r>
    </w:p>
    <w:p w14:paraId="27725158" w14:textId="77777777" w:rsidR="006F345E" w:rsidRPr="00910065" w:rsidRDefault="006F345E" w:rsidP="006F345E">
      <w:pPr>
        <w:numPr>
          <w:ilvl w:val="0"/>
          <w:numId w:val="103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Editar un documento simultáneamente con otros usuarios</w:t>
      </w:r>
    </w:p>
    <w:p w14:paraId="37813216" w14:textId="77777777" w:rsidR="00BD1E1F" w:rsidRPr="00BD1E1F" w:rsidRDefault="006F345E" w:rsidP="0086033F">
      <w:pPr>
        <w:numPr>
          <w:ilvl w:val="0"/>
          <w:numId w:val="103"/>
        </w:numPr>
        <w:ind w:left="567"/>
        <w:rPr>
          <w:rFonts w:ascii="Aptos" w:hAnsi="Aptos"/>
          <w:b/>
          <w:bCs/>
          <w:u w:val="single"/>
        </w:rPr>
      </w:pPr>
      <w:r w:rsidRPr="00BD1E1F">
        <w:rPr>
          <w:rFonts w:ascii="Aptos" w:hAnsi="Aptos" w:cstheme="minorHAnsi"/>
        </w:rPr>
        <w:t>Administrar versiones de documentos</w:t>
      </w:r>
    </w:p>
    <w:p w14:paraId="77EEA0D0" w14:textId="38FC060F" w:rsidR="006F345E" w:rsidRPr="00BD1E1F" w:rsidRDefault="006F345E" w:rsidP="00BD1E1F">
      <w:pPr>
        <w:spacing w:before="120"/>
        <w:rPr>
          <w:rFonts w:ascii="Aptos" w:hAnsi="Aptos"/>
          <w:b/>
          <w:bCs/>
          <w:u w:val="single"/>
        </w:rPr>
      </w:pPr>
      <w:r w:rsidRPr="00BD1E1F">
        <w:rPr>
          <w:rFonts w:ascii="Aptos" w:hAnsi="Aptos"/>
          <w:b/>
          <w:bCs/>
          <w:u w:val="single"/>
        </w:rPr>
        <w:t xml:space="preserve">TEMARIO </w:t>
      </w:r>
    </w:p>
    <w:p w14:paraId="726B3827" w14:textId="77777777" w:rsidR="00BD1E1F" w:rsidRDefault="00BD1E1F" w:rsidP="00910065">
      <w:pPr>
        <w:rPr>
          <w:rFonts w:ascii="Aptos" w:hAnsi="Aptos"/>
          <w:b/>
          <w:bCs/>
        </w:rPr>
        <w:sectPr w:rsidR="00BD1E1F" w:rsidSect="00BD1E1F">
          <w:type w:val="continuous"/>
          <w:pgSz w:w="11906" w:h="16840" w:code="9"/>
          <w:pgMar w:top="1417" w:right="1701" w:bottom="1417" w:left="1701" w:header="708" w:footer="708" w:gutter="0"/>
          <w:cols w:space="709"/>
          <w:docGrid w:linePitch="360"/>
        </w:sectPr>
      </w:pPr>
    </w:p>
    <w:p w14:paraId="30E6239E" w14:textId="77777777" w:rsidR="006F345E" w:rsidRPr="00910065" w:rsidRDefault="006F345E" w:rsidP="00910065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INTRODUCCIÓN A ONEDRIVE</w:t>
      </w:r>
    </w:p>
    <w:p w14:paraId="07F12D02" w14:textId="77777777" w:rsidR="006F345E" w:rsidRPr="00910065" w:rsidRDefault="006F345E" w:rsidP="00910065">
      <w:pPr>
        <w:numPr>
          <w:ilvl w:val="0"/>
          <w:numId w:val="104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Iniciar sesión en Office 365.</w:t>
      </w:r>
    </w:p>
    <w:p w14:paraId="4A585994" w14:textId="77777777" w:rsidR="006F345E" w:rsidRPr="00910065" w:rsidRDefault="006F345E" w:rsidP="00910065">
      <w:pPr>
        <w:numPr>
          <w:ilvl w:val="0"/>
          <w:numId w:val="104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Iniciar OneDrive.</w:t>
      </w:r>
    </w:p>
    <w:p w14:paraId="3A7150EB" w14:textId="77777777" w:rsidR="006F345E" w:rsidRPr="00910065" w:rsidRDefault="006F345E" w:rsidP="00910065">
      <w:pPr>
        <w:numPr>
          <w:ilvl w:val="0"/>
          <w:numId w:val="104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El área de trabajo de OneDrive.</w:t>
      </w:r>
    </w:p>
    <w:p w14:paraId="283A0C28" w14:textId="77777777" w:rsidR="006F345E" w:rsidRPr="00910065" w:rsidRDefault="006F345E" w:rsidP="00910065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PRIMEROS PASOS CON ONEDRIVE</w:t>
      </w:r>
    </w:p>
    <w:p w14:paraId="55F12AA1" w14:textId="77777777" w:rsidR="006F345E" w:rsidRPr="00910065" w:rsidRDefault="006F345E" w:rsidP="00910065">
      <w:pPr>
        <w:numPr>
          <w:ilvl w:val="0"/>
          <w:numId w:val="105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Barra de herramientas.</w:t>
      </w:r>
    </w:p>
    <w:p w14:paraId="1FFD4300" w14:textId="77777777" w:rsidR="006F345E" w:rsidRPr="00910065" w:rsidRDefault="006F345E" w:rsidP="00910065">
      <w:pPr>
        <w:numPr>
          <w:ilvl w:val="0"/>
          <w:numId w:val="105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Cargar archivos y carpetas.</w:t>
      </w:r>
    </w:p>
    <w:p w14:paraId="520008AD" w14:textId="77777777" w:rsidR="006F345E" w:rsidRPr="00910065" w:rsidRDefault="006F345E" w:rsidP="00910065">
      <w:pPr>
        <w:numPr>
          <w:ilvl w:val="0"/>
          <w:numId w:val="105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Guardar un archivo.</w:t>
      </w:r>
    </w:p>
    <w:p w14:paraId="6659BF18" w14:textId="77777777" w:rsidR="006F345E" w:rsidRPr="00910065" w:rsidRDefault="006F345E" w:rsidP="00910065">
      <w:pPr>
        <w:numPr>
          <w:ilvl w:val="0"/>
          <w:numId w:val="105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Visualización del área de trabajo.</w:t>
      </w:r>
    </w:p>
    <w:p w14:paraId="1C04EB4A" w14:textId="7E9B3A8A" w:rsidR="006F345E" w:rsidRPr="00910065" w:rsidRDefault="006F345E" w:rsidP="00910065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ADMINISTRAR ARCHIVOS Y CARPETAS</w:t>
      </w:r>
    </w:p>
    <w:p w14:paraId="03C33B1F" w14:textId="77777777" w:rsidR="006F345E" w:rsidRPr="00910065" w:rsidRDefault="006F345E" w:rsidP="00910065">
      <w:pPr>
        <w:numPr>
          <w:ilvl w:val="0"/>
          <w:numId w:val="106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</w:t>
      </w: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rear una carpeta</w:t>
      </w: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 xml:space="preserve"> en OneDrive.</w:t>
      </w:r>
    </w:p>
    <w:p w14:paraId="73BFC171" w14:textId="77777777" w:rsidR="006F345E" w:rsidRPr="00910065" w:rsidRDefault="006F345E" w:rsidP="00910065">
      <w:pPr>
        <w:numPr>
          <w:ilvl w:val="0"/>
          <w:numId w:val="106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un archivo.</w:t>
      </w:r>
    </w:p>
    <w:p w14:paraId="1E6CFA33" w14:textId="77777777" w:rsidR="006F345E" w:rsidRPr="00910065" w:rsidRDefault="006F345E" w:rsidP="00910065">
      <w:pPr>
        <w:numPr>
          <w:ilvl w:val="0"/>
          <w:numId w:val="106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 xml:space="preserve">Eliminar </w:t>
      </w: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 xml:space="preserve">y restaurar </w:t>
      </w: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un archivo.</w:t>
      </w:r>
    </w:p>
    <w:p w14:paraId="55C72A9A" w14:textId="77777777" w:rsidR="006F345E" w:rsidRPr="00910065" w:rsidRDefault="006F345E" w:rsidP="00910065">
      <w:pPr>
        <w:numPr>
          <w:ilvl w:val="0"/>
          <w:numId w:val="106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Administrar archivo</w:t>
      </w: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s</w:t>
      </w: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.</w:t>
      </w:r>
    </w:p>
    <w:p w14:paraId="54BA3900" w14:textId="77777777" w:rsidR="006F345E" w:rsidRPr="00910065" w:rsidRDefault="006F345E" w:rsidP="00910065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COMPARTIR Y SINCRONIZAR</w:t>
      </w:r>
    </w:p>
    <w:p w14:paraId="072993CA" w14:textId="77777777" w:rsidR="006F345E" w:rsidRPr="00910065" w:rsidRDefault="006F345E" w:rsidP="00910065">
      <w:pPr>
        <w:numPr>
          <w:ilvl w:val="0"/>
          <w:numId w:val="10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Compartir archivos con un vínculo.</w:t>
      </w:r>
    </w:p>
    <w:p w14:paraId="6117573D" w14:textId="77777777" w:rsidR="006F345E" w:rsidRPr="00910065" w:rsidRDefault="006F345E" w:rsidP="00910065">
      <w:pPr>
        <w:numPr>
          <w:ilvl w:val="0"/>
          <w:numId w:val="10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Compartir archivos por correo electrónico.</w:t>
      </w:r>
    </w:p>
    <w:p w14:paraId="577ABB77" w14:textId="77777777" w:rsidR="006F345E" w:rsidRPr="00910065" w:rsidRDefault="006F345E" w:rsidP="00910065">
      <w:pPr>
        <w:numPr>
          <w:ilvl w:val="0"/>
          <w:numId w:val="10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Compartir una carpeta.</w:t>
      </w:r>
    </w:p>
    <w:p w14:paraId="1A76AB2F" w14:textId="77777777" w:rsidR="006F345E" w:rsidRPr="00910065" w:rsidRDefault="006F345E" w:rsidP="00910065">
      <w:pPr>
        <w:numPr>
          <w:ilvl w:val="0"/>
          <w:numId w:val="10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Detener o cambiar el uso compartido.</w:t>
      </w:r>
    </w:p>
    <w:p w14:paraId="5591F394" w14:textId="77777777" w:rsidR="006F345E" w:rsidRPr="00910065" w:rsidRDefault="006F345E" w:rsidP="00910065">
      <w:pPr>
        <w:numPr>
          <w:ilvl w:val="0"/>
          <w:numId w:val="10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Cliente de sincronización de OneDrive en Windows.</w:t>
      </w:r>
    </w:p>
    <w:p w14:paraId="5B3A55DF" w14:textId="77777777" w:rsidR="006F345E" w:rsidRPr="00910065" w:rsidRDefault="006F345E" w:rsidP="00910065">
      <w:pPr>
        <w:numPr>
          <w:ilvl w:val="0"/>
          <w:numId w:val="107"/>
        </w:numPr>
        <w:autoSpaceDE w:val="0"/>
        <w:autoSpaceDN w:val="0"/>
        <w:adjustRightInd w:val="0"/>
        <w:snapToGrid w:val="0"/>
        <w:spacing w:after="160"/>
        <w:ind w:left="426"/>
        <w:contextualSpacing/>
        <w:jc w:val="left"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Sincronizar OneDrive con el equipo.</w:t>
      </w:r>
    </w:p>
    <w:p w14:paraId="165618EC" w14:textId="77777777" w:rsidR="00BD1E1F" w:rsidRDefault="00BD1E1F" w:rsidP="00910065">
      <w:pPr>
        <w:rPr>
          <w:rFonts w:ascii="Aptos" w:hAnsi="Aptos"/>
        </w:rPr>
        <w:sectPr w:rsidR="00BD1E1F" w:rsidSect="00BD1E1F">
          <w:type w:val="continuous"/>
          <w:pgSz w:w="11906" w:h="16840" w:code="9"/>
          <w:pgMar w:top="1417" w:right="1701" w:bottom="1417" w:left="1701" w:header="708" w:footer="708" w:gutter="0"/>
          <w:cols w:num="2" w:space="709"/>
          <w:docGrid w:linePitch="360"/>
        </w:sectPr>
      </w:pPr>
    </w:p>
    <w:p w14:paraId="3162CF18" w14:textId="77777777" w:rsidR="00BD1E1F" w:rsidRDefault="00BD1E1F">
      <w:pPr>
        <w:spacing w:after="160" w:line="259" w:lineRule="auto"/>
        <w:jc w:val="left"/>
        <w:rPr>
          <w:rFonts w:ascii="Aptos" w:eastAsiaTheme="majorEastAsia" w:hAnsi="Aptos" w:cstheme="majorBidi"/>
          <w:b/>
          <w:caps/>
          <w:sz w:val="32"/>
          <w:szCs w:val="26"/>
        </w:rPr>
      </w:pPr>
      <w:bookmarkStart w:id="2" w:name="_Toc32777774"/>
      <w:r>
        <w:rPr>
          <w:rFonts w:ascii="Aptos" w:hAnsi="Aptos"/>
        </w:rPr>
        <w:br w:type="page"/>
      </w:r>
    </w:p>
    <w:p w14:paraId="3C60731C" w14:textId="60838A70" w:rsidR="006F345E" w:rsidRPr="00910065" w:rsidRDefault="005476CB" w:rsidP="000467BC">
      <w:pPr>
        <w:pStyle w:val="Ttulo2"/>
        <w:spacing w:before="360"/>
        <w:rPr>
          <w:rFonts w:ascii="Aptos" w:hAnsi="Aptos"/>
        </w:rPr>
      </w:pPr>
      <w:r w:rsidRPr="00910065">
        <w:rPr>
          <w:rFonts w:ascii="Aptos" w:hAnsi="Aptos"/>
        </w:rPr>
        <w:lastRenderedPageBreak/>
        <w:t xml:space="preserve">MICROSOFT 365: </w:t>
      </w:r>
      <w:r w:rsidR="006F345E" w:rsidRPr="00910065">
        <w:rPr>
          <w:rFonts w:ascii="Aptos" w:hAnsi="Aptos"/>
        </w:rPr>
        <w:t>TEAMS</w:t>
      </w:r>
      <w:bookmarkEnd w:id="2"/>
    </w:p>
    <w:p w14:paraId="600FBE20" w14:textId="77777777" w:rsidR="006F345E" w:rsidRPr="00910065" w:rsidRDefault="006F345E" w:rsidP="006F345E">
      <w:pPr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 xml:space="preserve">Herramienta de comunicación instantánea para trabajar en equipo, ya sea en chat, llamada o videollamada. Microsoft </w:t>
      </w:r>
      <w:proofErr w:type="spellStart"/>
      <w:r w:rsidRPr="00910065">
        <w:rPr>
          <w:rFonts w:ascii="Aptos" w:hAnsi="Aptos" w:cstheme="minorHAnsi"/>
        </w:rPr>
        <w:t>Teams</w:t>
      </w:r>
      <w:proofErr w:type="spellEnd"/>
      <w:r w:rsidRPr="00910065">
        <w:rPr>
          <w:rFonts w:ascii="Aptos" w:hAnsi="Aptos" w:cstheme="minorHAnsi"/>
        </w:rPr>
        <w:t xml:space="preserve"> ofrece integración, interacción y seguridad en las conversaciones y documentos empresariales que se trabajan en Office 365.</w:t>
      </w:r>
    </w:p>
    <w:p w14:paraId="56FDB4C1" w14:textId="77777777" w:rsidR="006F345E" w:rsidRPr="00910065" w:rsidRDefault="006F345E" w:rsidP="000467BC">
      <w:pPr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OBJETIVOS GENERALES</w:t>
      </w:r>
    </w:p>
    <w:p w14:paraId="157B52C1" w14:textId="77777777" w:rsidR="006F345E" w:rsidRPr="00910065" w:rsidRDefault="006F345E" w:rsidP="006F345E">
      <w:pPr>
        <w:numPr>
          <w:ilvl w:val="0"/>
          <w:numId w:val="108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Crear equipos de trabajo y asignar usuarios.</w:t>
      </w:r>
    </w:p>
    <w:p w14:paraId="37226611" w14:textId="77777777" w:rsidR="006F345E" w:rsidRPr="00910065" w:rsidRDefault="006F345E" w:rsidP="006F345E">
      <w:pPr>
        <w:numPr>
          <w:ilvl w:val="0"/>
          <w:numId w:val="108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Definir permisos.</w:t>
      </w:r>
    </w:p>
    <w:p w14:paraId="3DB27D9B" w14:textId="77777777" w:rsidR="006F345E" w:rsidRPr="00910065" w:rsidRDefault="006F345E" w:rsidP="006F345E">
      <w:pPr>
        <w:numPr>
          <w:ilvl w:val="0"/>
          <w:numId w:val="108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Mantener conversaciones de forma grupal y privada con miembros del equipo.</w:t>
      </w:r>
    </w:p>
    <w:p w14:paraId="03897E93" w14:textId="77777777" w:rsidR="006F345E" w:rsidRPr="00910065" w:rsidRDefault="006F345E" w:rsidP="006F345E">
      <w:pPr>
        <w:numPr>
          <w:ilvl w:val="0"/>
          <w:numId w:val="108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Compartir contenidos con el grupo de trabajo.</w:t>
      </w:r>
    </w:p>
    <w:p w14:paraId="4CC98A05" w14:textId="77777777" w:rsidR="006F345E" w:rsidRPr="00910065" w:rsidRDefault="006F345E" w:rsidP="006F345E">
      <w:pPr>
        <w:numPr>
          <w:ilvl w:val="0"/>
          <w:numId w:val="108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Editar documentos de forma</w:t>
      </w:r>
      <w:r w:rsidRPr="00910065">
        <w:rPr>
          <w:rFonts w:ascii="Aptos" w:hAnsi="Aptos" w:cstheme="minorHAnsi"/>
          <w:b/>
          <w:bCs/>
        </w:rPr>
        <w:t xml:space="preserve"> </w:t>
      </w:r>
      <w:r w:rsidRPr="00910065">
        <w:rPr>
          <w:rFonts w:ascii="Aptos" w:hAnsi="Aptos" w:cstheme="minorHAnsi"/>
        </w:rPr>
        <w:t>simultáneamente.</w:t>
      </w:r>
    </w:p>
    <w:p w14:paraId="6AC0B9A1" w14:textId="77777777" w:rsidR="006F345E" w:rsidRPr="00910065" w:rsidRDefault="006F345E" w:rsidP="006F345E">
      <w:pPr>
        <w:numPr>
          <w:ilvl w:val="0"/>
          <w:numId w:val="108"/>
        </w:numPr>
        <w:ind w:left="567"/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Programar reuniones y generar notas complementarias.</w:t>
      </w:r>
    </w:p>
    <w:p w14:paraId="7C5BEEDF" w14:textId="77777777" w:rsidR="00910065" w:rsidRDefault="006F345E" w:rsidP="00910065">
      <w:pPr>
        <w:rPr>
          <w:rFonts w:ascii="Aptos" w:hAnsi="Aptos"/>
        </w:rPr>
      </w:pPr>
      <w:r w:rsidRPr="00910065">
        <w:rPr>
          <w:rFonts w:ascii="Aptos" w:hAnsi="Aptos"/>
          <w:b/>
          <w:bCs/>
          <w:u w:val="single"/>
        </w:rPr>
        <w:t>TEMARIO</w:t>
      </w:r>
      <w:r w:rsidRPr="00910065">
        <w:rPr>
          <w:rFonts w:ascii="Aptos" w:hAnsi="Aptos"/>
        </w:rPr>
        <w:t xml:space="preserve"> </w:t>
      </w:r>
    </w:p>
    <w:p w14:paraId="45FF8322" w14:textId="77777777" w:rsidR="00910065" w:rsidRDefault="00910065" w:rsidP="00910065">
      <w:pPr>
        <w:rPr>
          <w:rFonts w:ascii="Aptos" w:hAnsi="Aptos"/>
          <w:b/>
          <w:bCs/>
        </w:rPr>
        <w:sectPr w:rsidR="00910065" w:rsidSect="00BD1E1F">
          <w:type w:val="continuous"/>
          <w:pgSz w:w="11906" w:h="16840" w:code="9"/>
          <w:pgMar w:top="1417" w:right="1701" w:bottom="1417" w:left="1701" w:header="708" w:footer="708" w:gutter="0"/>
          <w:cols w:space="709"/>
          <w:docGrid w:linePitch="360"/>
        </w:sectPr>
      </w:pPr>
    </w:p>
    <w:p w14:paraId="30F7B08F" w14:textId="55FA3F51" w:rsidR="006F345E" w:rsidRPr="00910065" w:rsidRDefault="006F345E" w:rsidP="00910065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INTRODUCCIÓN A TEAMS</w:t>
      </w:r>
    </w:p>
    <w:p w14:paraId="293D23A2" w14:textId="77777777" w:rsidR="006F345E" w:rsidRPr="00910065" w:rsidRDefault="006F345E" w:rsidP="006F345E">
      <w:pPr>
        <w:numPr>
          <w:ilvl w:val="6"/>
          <w:numId w:val="94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 xml:space="preserve">Iniciar </w:t>
      </w:r>
      <w:proofErr w:type="spellStart"/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Teams</w:t>
      </w:r>
      <w:proofErr w:type="spellEnd"/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.</w:t>
      </w:r>
    </w:p>
    <w:p w14:paraId="298CD4D8" w14:textId="77777777" w:rsidR="006F345E" w:rsidRPr="00910065" w:rsidRDefault="006F345E" w:rsidP="006F345E">
      <w:pPr>
        <w:numPr>
          <w:ilvl w:val="6"/>
          <w:numId w:val="94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 xml:space="preserve">El área de trabajo de </w:t>
      </w:r>
      <w:proofErr w:type="spellStart"/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Teams</w:t>
      </w:r>
      <w:proofErr w:type="spellEnd"/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.</w:t>
      </w:r>
    </w:p>
    <w:p w14:paraId="1ACE37E4" w14:textId="77777777" w:rsidR="006F345E" w:rsidRPr="00910065" w:rsidRDefault="006F345E" w:rsidP="000467BC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EQUIPOS</w:t>
      </w:r>
    </w:p>
    <w:p w14:paraId="7442DC00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 xml:space="preserve">Equipos y canales en </w:t>
      </w:r>
      <w:proofErr w:type="spellStart"/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Teams</w:t>
      </w:r>
      <w:proofErr w:type="spellEnd"/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.</w:t>
      </w:r>
    </w:p>
    <w:p w14:paraId="43FED25A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un equipo.</w:t>
      </w:r>
    </w:p>
    <w:p w14:paraId="21D8A555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 miembros a un equipo.</w:t>
      </w:r>
    </w:p>
    <w:p w14:paraId="0F4B712B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Eliminar miembros de un equipo.</w:t>
      </w:r>
    </w:p>
    <w:p w14:paraId="5C413671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Unirse a un equipo.</w:t>
      </w:r>
    </w:p>
    <w:p w14:paraId="4CD27341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Añadir propietarios a un equipo.</w:t>
      </w:r>
    </w:p>
    <w:p w14:paraId="409C5529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Administrar un equipo.</w:t>
      </w:r>
    </w:p>
    <w:p w14:paraId="487BE9D9" w14:textId="77777777" w:rsidR="006F345E" w:rsidRPr="00910065" w:rsidRDefault="006F345E" w:rsidP="006F345E">
      <w:pPr>
        <w:numPr>
          <w:ilvl w:val="0"/>
          <w:numId w:val="109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 fichas a un equipo.</w:t>
      </w:r>
    </w:p>
    <w:p w14:paraId="54C70F82" w14:textId="77777777" w:rsidR="006F345E" w:rsidRPr="00910065" w:rsidRDefault="006F345E" w:rsidP="000467BC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CANALES</w:t>
      </w:r>
    </w:p>
    <w:p w14:paraId="73AADAB8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Crear un canal.</w:t>
      </w:r>
    </w:p>
    <w:p w14:paraId="7C95C5A4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Marcar un canal como favorito.</w:t>
      </w:r>
    </w:p>
    <w:p w14:paraId="18CC2E13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Seguir un canal.</w:t>
      </w:r>
    </w:p>
    <w:p w14:paraId="6C104E5D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Responder a un mensaje.</w:t>
      </w:r>
    </w:p>
    <w:p w14:paraId="489B4038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Guardar un mensaje.</w:t>
      </w:r>
    </w:p>
    <w:p w14:paraId="06FB76B2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Iniciar una nueva conversación.</w:t>
      </w:r>
    </w:p>
    <w:p w14:paraId="78052FAD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Mencionar a una persona.</w:t>
      </w:r>
    </w:p>
    <w:p w14:paraId="7A02F5B5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Coeditar un archivo.</w:t>
      </w:r>
    </w:p>
    <w:p w14:paraId="5E991651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Conversación sobre la edición de un archivo.</w:t>
      </w:r>
    </w:p>
    <w:p w14:paraId="31F9FB1E" w14:textId="77777777" w:rsidR="006F345E" w:rsidRPr="00910065" w:rsidRDefault="006F345E" w:rsidP="006F345E">
      <w:pPr>
        <w:numPr>
          <w:ilvl w:val="0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Enviar correo electrónico a un canal.</w:t>
      </w:r>
    </w:p>
    <w:p w14:paraId="5E2371A2" w14:textId="77777777" w:rsidR="006F345E" w:rsidRPr="00910065" w:rsidRDefault="006F345E" w:rsidP="000467BC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CHAT</w:t>
      </w:r>
    </w:p>
    <w:p w14:paraId="10CB357D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Comenzar una conversación con un equipo.</w:t>
      </w:r>
    </w:p>
    <w:p w14:paraId="5ECFA385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Comenzar una conversación con una persona o grupo.</w:t>
      </w:r>
    </w:p>
    <w:p w14:paraId="5EC11E79" w14:textId="77777777" w:rsidR="006F345E" w:rsidRPr="00910065" w:rsidRDefault="006F345E" w:rsidP="006F345E">
      <w:pPr>
        <w:numPr>
          <w:ilvl w:val="0"/>
          <w:numId w:val="110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Agregar personas.</w:t>
      </w:r>
    </w:p>
    <w:p w14:paraId="31BAFD25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Responder una conversación.</w:t>
      </w:r>
    </w:p>
    <w:p w14:paraId="6D8E5193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Formato.</w:t>
      </w:r>
    </w:p>
    <w:p w14:paraId="07DC6C24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Adjuntar un archivo.</w:t>
      </w:r>
    </w:p>
    <w:p w14:paraId="2E2D5EBF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Editar o eliminar mensajes.</w:t>
      </w:r>
    </w:p>
    <w:p w14:paraId="1D988BAC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Mencionar a otra persona, un equipo o un canal.</w:t>
      </w:r>
    </w:p>
    <w:p w14:paraId="00330780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Realizar llamadas de audio y vídeo desde un chat.</w:t>
      </w:r>
    </w:p>
    <w:p w14:paraId="40B36DF3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Conversaciones recientes y favoritos.</w:t>
      </w:r>
    </w:p>
    <w:p w14:paraId="3E8DE2D0" w14:textId="77777777" w:rsidR="006F345E" w:rsidRPr="00910065" w:rsidRDefault="006F345E" w:rsidP="006F345E">
      <w:pPr>
        <w:numPr>
          <w:ilvl w:val="3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Programar una reunión desde un chat.</w:t>
      </w:r>
    </w:p>
    <w:p w14:paraId="64431E20" w14:textId="77777777" w:rsidR="006F345E" w:rsidRPr="00910065" w:rsidRDefault="006F345E" w:rsidP="000467BC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REUNIONES</w:t>
      </w:r>
    </w:p>
    <w:p w14:paraId="7DE7A649" w14:textId="77777777" w:rsidR="006F345E" w:rsidRPr="00910065" w:rsidRDefault="006F345E" w:rsidP="006F345E">
      <w:pPr>
        <w:numPr>
          <w:ilvl w:val="0"/>
          <w:numId w:val="111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Ver reuniones.</w:t>
      </w:r>
    </w:p>
    <w:p w14:paraId="3AE3379B" w14:textId="77777777" w:rsidR="006F345E" w:rsidRPr="00910065" w:rsidRDefault="006F345E" w:rsidP="006F345E">
      <w:pPr>
        <w:numPr>
          <w:ilvl w:val="0"/>
          <w:numId w:val="111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Programar una reunión.</w:t>
      </w:r>
    </w:p>
    <w:p w14:paraId="39D8FD2A" w14:textId="77777777" w:rsidR="006F345E" w:rsidRPr="00910065" w:rsidRDefault="006F345E" w:rsidP="006F345E">
      <w:pPr>
        <w:numPr>
          <w:ilvl w:val="0"/>
          <w:numId w:val="111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Unirse a una reunión.</w:t>
      </w:r>
    </w:p>
    <w:p w14:paraId="54751584" w14:textId="77777777" w:rsidR="006F345E" w:rsidRPr="00910065" w:rsidRDefault="006F345E" w:rsidP="006F345E">
      <w:pPr>
        <w:numPr>
          <w:ilvl w:val="0"/>
          <w:numId w:val="111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Tomar notas de la reunión.</w:t>
      </w:r>
    </w:p>
    <w:p w14:paraId="2AC739F4" w14:textId="77777777" w:rsidR="006F345E" w:rsidRPr="00910065" w:rsidRDefault="006F345E" w:rsidP="006F345E">
      <w:pPr>
        <w:numPr>
          <w:ilvl w:val="0"/>
          <w:numId w:val="111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Compartir una presentación.</w:t>
      </w:r>
    </w:p>
    <w:p w14:paraId="380706AE" w14:textId="77777777" w:rsidR="006F345E" w:rsidRPr="00910065" w:rsidRDefault="006F345E" w:rsidP="006F345E">
      <w:pPr>
        <w:numPr>
          <w:ilvl w:val="0"/>
          <w:numId w:val="111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Mostrar conversación en una reunión.</w:t>
      </w:r>
    </w:p>
    <w:p w14:paraId="00980E2B" w14:textId="77777777" w:rsidR="006F345E" w:rsidRPr="00910065" w:rsidRDefault="006F345E" w:rsidP="006F345E">
      <w:pPr>
        <w:numPr>
          <w:ilvl w:val="0"/>
          <w:numId w:val="111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Grabar una reunión.</w:t>
      </w:r>
    </w:p>
    <w:p w14:paraId="646429A3" w14:textId="77777777" w:rsidR="006F345E" w:rsidRPr="00910065" w:rsidRDefault="006F345E" w:rsidP="006F345E">
      <w:pPr>
        <w:numPr>
          <w:ilvl w:val="0"/>
          <w:numId w:val="111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Reproducir y compartir la grabación de una reunión.</w:t>
      </w:r>
    </w:p>
    <w:p w14:paraId="719E3DE3" w14:textId="77777777" w:rsidR="006F345E" w:rsidRPr="00910065" w:rsidRDefault="006F345E" w:rsidP="000467BC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ARCHIVOS</w:t>
      </w:r>
    </w:p>
    <w:p w14:paraId="5EB91371" w14:textId="77777777" w:rsidR="006F345E" w:rsidRPr="00910065" w:rsidRDefault="006F345E" w:rsidP="006F345E">
      <w:pPr>
        <w:numPr>
          <w:ilvl w:val="6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Archivos de equipos.</w:t>
      </w:r>
    </w:p>
    <w:p w14:paraId="7D2BB821" w14:textId="77777777" w:rsidR="006F345E" w:rsidRPr="00910065" w:rsidRDefault="006F345E" w:rsidP="006F345E">
      <w:pPr>
        <w:numPr>
          <w:ilvl w:val="6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Editar un archivo.</w:t>
      </w:r>
    </w:p>
    <w:p w14:paraId="1143C147" w14:textId="77777777" w:rsidR="006F345E" w:rsidRPr="00910065" w:rsidRDefault="006F345E" w:rsidP="006F345E">
      <w:pPr>
        <w:numPr>
          <w:ilvl w:val="6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Descargar</w:t>
      </w: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, compartir, mover o copiar un archivo.</w:t>
      </w:r>
    </w:p>
    <w:p w14:paraId="6F5A7ADC" w14:textId="77777777" w:rsidR="006F345E" w:rsidRPr="00910065" w:rsidRDefault="006F345E" w:rsidP="006F345E">
      <w:pPr>
        <w:numPr>
          <w:ilvl w:val="6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Archivos de OneDrive.</w:t>
      </w:r>
    </w:p>
    <w:p w14:paraId="7D28415B" w14:textId="77777777" w:rsidR="006F345E" w:rsidRPr="00910065" w:rsidRDefault="006F345E" w:rsidP="006F345E">
      <w:pPr>
        <w:numPr>
          <w:ilvl w:val="6"/>
          <w:numId w:val="93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Compartir un archivo con alguien externo al equipo.</w:t>
      </w:r>
    </w:p>
    <w:p w14:paraId="0C602E95" w14:textId="77777777" w:rsidR="006F345E" w:rsidRPr="00910065" w:rsidRDefault="006F345E" w:rsidP="006F345E">
      <w:pPr>
        <w:numPr>
          <w:ilvl w:val="6"/>
          <w:numId w:val="93"/>
        </w:numPr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Obtener un vínculo a un archivo en equipos</w:t>
      </w:r>
    </w:p>
    <w:p w14:paraId="60E7BA9B" w14:textId="77777777" w:rsidR="006F345E" w:rsidRPr="00910065" w:rsidRDefault="006F345E" w:rsidP="006F345E">
      <w:pPr>
        <w:numPr>
          <w:ilvl w:val="6"/>
          <w:numId w:val="93"/>
        </w:numPr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Recuperar archivos eliminados.</w:t>
      </w:r>
    </w:p>
    <w:p w14:paraId="34EEBA28" w14:textId="77777777" w:rsidR="006F345E" w:rsidRPr="00910065" w:rsidRDefault="006F345E" w:rsidP="000467BC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ACTIVIDAD</w:t>
      </w:r>
    </w:p>
    <w:p w14:paraId="45684EF2" w14:textId="77777777" w:rsidR="006F345E" w:rsidRPr="00910065" w:rsidRDefault="006F345E" w:rsidP="006F345E">
      <w:pPr>
        <w:numPr>
          <w:ilvl w:val="6"/>
          <w:numId w:val="9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Fuente.</w:t>
      </w:r>
    </w:p>
    <w:p w14:paraId="4DA97F84" w14:textId="77777777" w:rsidR="006F345E" w:rsidRPr="00910065" w:rsidRDefault="006F345E" w:rsidP="006F345E">
      <w:pPr>
        <w:numPr>
          <w:ilvl w:val="6"/>
          <w:numId w:val="9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Filtro.</w:t>
      </w:r>
    </w:p>
    <w:p w14:paraId="7A8DD07A" w14:textId="77777777" w:rsidR="006F345E" w:rsidRPr="00910065" w:rsidRDefault="006F345E" w:rsidP="006F345E">
      <w:pPr>
        <w:numPr>
          <w:ilvl w:val="3"/>
          <w:numId w:val="9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Menciones.</w:t>
      </w:r>
    </w:p>
    <w:p w14:paraId="2D83DD3F" w14:textId="77777777" w:rsidR="006F345E" w:rsidRPr="00910065" w:rsidRDefault="006F345E" w:rsidP="006F345E">
      <w:pPr>
        <w:numPr>
          <w:ilvl w:val="0"/>
          <w:numId w:val="9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Notificaciones.</w:t>
      </w:r>
    </w:p>
    <w:p w14:paraId="36CB765B" w14:textId="77777777" w:rsidR="006F345E" w:rsidRPr="00910065" w:rsidRDefault="006F345E" w:rsidP="006F345E">
      <w:pPr>
        <w:numPr>
          <w:ilvl w:val="0"/>
          <w:numId w:val="9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t>Búsquedas.</w:t>
      </w:r>
    </w:p>
    <w:p w14:paraId="36884AF0" w14:textId="77777777" w:rsidR="006F345E" w:rsidRPr="00910065" w:rsidRDefault="006F345E" w:rsidP="006F345E">
      <w:pPr>
        <w:numPr>
          <w:ilvl w:val="0"/>
          <w:numId w:val="9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  <w:lang w:val="x-none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  <w:lang w:val="x-none"/>
        </w:rPr>
        <w:lastRenderedPageBreak/>
        <w:t>Acceso a otras aplicaciones.</w:t>
      </w:r>
    </w:p>
    <w:p w14:paraId="25AFB6C6" w14:textId="77777777" w:rsidR="006F345E" w:rsidRPr="00910065" w:rsidRDefault="006F345E" w:rsidP="000467BC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TEAMS Y PLANNER</w:t>
      </w:r>
    </w:p>
    <w:p w14:paraId="61039EBF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 xml:space="preserve">Agregar una pestaña de </w:t>
      </w:r>
      <w:proofErr w:type="spellStart"/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Planner</w:t>
      </w:r>
      <w:proofErr w:type="spellEnd"/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.</w:t>
      </w:r>
    </w:p>
    <w:p w14:paraId="62EDF6E7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Crear tareas en un plan</w:t>
      </w:r>
    </w:p>
    <w:p w14:paraId="5E25DCE0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Asignar tareas.</w:t>
      </w:r>
    </w:p>
    <w:p w14:paraId="6D9758DC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Etiquetar tareas.</w:t>
      </w:r>
    </w:p>
    <w:p w14:paraId="6238E7CE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Agregar fechas a una tarea.</w:t>
      </w:r>
    </w:p>
    <w:p w14:paraId="3C21BBA7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Progreso de las tareas.</w:t>
      </w:r>
    </w:p>
    <w:p w14:paraId="7528CC22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Comentarios en las tareas.</w:t>
      </w:r>
    </w:p>
    <w:p w14:paraId="392C25B8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Adjuntar recursos a una tarea.</w:t>
      </w:r>
    </w:p>
    <w:p w14:paraId="6DAFD6F0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Listas de comprobación para una tarea.</w:t>
      </w:r>
    </w:p>
    <w:p w14:paraId="0DD59FE4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Crear cubos para asignar las tareas.</w:t>
      </w:r>
    </w:p>
    <w:p w14:paraId="5763941E" w14:textId="77777777" w:rsidR="006F345E" w:rsidRPr="00910065" w:rsidRDefault="006F345E" w:rsidP="006F345E">
      <w:pPr>
        <w:numPr>
          <w:ilvl w:val="0"/>
          <w:numId w:val="112"/>
        </w:numPr>
        <w:autoSpaceDE w:val="0"/>
        <w:autoSpaceDN w:val="0"/>
        <w:adjustRightInd w:val="0"/>
        <w:snapToGrid w:val="0"/>
        <w:ind w:left="426"/>
        <w:contextualSpacing/>
        <w:rPr>
          <w:rFonts w:ascii="Aptos" w:eastAsia="Times New Roman" w:hAnsi="Aptos" w:cstheme="minorHAnsi"/>
          <w:color w:val="000000"/>
          <w:sz w:val="20"/>
          <w:szCs w:val="20"/>
        </w:rPr>
      </w:pPr>
      <w:r w:rsidRPr="00910065">
        <w:rPr>
          <w:rFonts w:ascii="Aptos" w:eastAsia="Times New Roman" w:hAnsi="Aptos" w:cstheme="minorHAnsi"/>
          <w:color w:val="000000"/>
          <w:sz w:val="20"/>
          <w:szCs w:val="20"/>
        </w:rPr>
        <w:t>Vistas de tareas.</w:t>
      </w:r>
    </w:p>
    <w:p w14:paraId="76568C69" w14:textId="77777777" w:rsidR="00910065" w:rsidRDefault="00910065" w:rsidP="00910065">
      <w:pPr>
        <w:pStyle w:val="Ttulo2"/>
        <w:spacing w:before="480"/>
        <w:rPr>
          <w:rFonts w:ascii="Aptos" w:hAnsi="Aptos"/>
          <w:lang w:val="en-US"/>
        </w:rPr>
        <w:sectPr w:rsidR="00910065" w:rsidSect="00910065">
          <w:type w:val="continuous"/>
          <w:pgSz w:w="11906" w:h="16840" w:code="9"/>
          <w:pgMar w:top="1417" w:right="1701" w:bottom="1417" w:left="1701" w:header="708" w:footer="708" w:gutter="0"/>
          <w:cols w:num="2" w:space="709"/>
          <w:docGrid w:linePitch="360"/>
        </w:sectPr>
      </w:pPr>
      <w:bookmarkStart w:id="3" w:name="_Toc32777776"/>
    </w:p>
    <w:p w14:paraId="6B6E7FF2" w14:textId="060EB4B9" w:rsidR="000611A0" w:rsidRPr="00910065" w:rsidRDefault="000611A0" w:rsidP="00910065">
      <w:pPr>
        <w:pStyle w:val="Ttulo2"/>
        <w:spacing w:before="480"/>
        <w:rPr>
          <w:rFonts w:ascii="Aptos" w:hAnsi="Aptos"/>
          <w:lang w:val="en-US"/>
        </w:rPr>
      </w:pPr>
      <w:r w:rsidRPr="00910065">
        <w:rPr>
          <w:rFonts w:ascii="Aptos" w:hAnsi="Aptos"/>
          <w:lang w:val="en-US"/>
        </w:rPr>
        <w:t>MICROSOFT 365: PLANNER</w:t>
      </w:r>
      <w:bookmarkEnd w:id="3"/>
      <w:r w:rsidRPr="00910065">
        <w:rPr>
          <w:rFonts w:ascii="Aptos" w:hAnsi="Aptos"/>
          <w:lang w:val="en-US"/>
        </w:rPr>
        <w:t xml:space="preserve"> Y TO DO</w:t>
      </w:r>
    </w:p>
    <w:p w14:paraId="092F6014" w14:textId="77777777" w:rsidR="000611A0" w:rsidRDefault="000611A0" w:rsidP="000611A0">
      <w:pPr>
        <w:rPr>
          <w:rFonts w:ascii="Aptos" w:hAnsi="Aptos" w:cstheme="minorHAnsi"/>
        </w:rPr>
      </w:pPr>
      <w:r w:rsidRPr="00910065">
        <w:rPr>
          <w:rFonts w:ascii="Aptos" w:hAnsi="Aptos" w:cstheme="minorHAnsi"/>
        </w:rPr>
        <w:t>Gestor de tareas que permite llevar el control de las asignaciones y seguimiento de estas, compartir archivos, mantener conversaciones en grupo, etc. Permite asignar tareas a usuarios, establecer fechas de vencimiento.</w:t>
      </w:r>
    </w:p>
    <w:p w14:paraId="7C3CAE23" w14:textId="77777777" w:rsidR="00993240" w:rsidRPr="00910065" w:rsidRDefault="00993240" w:rsidP="00993240">
      <w:pPr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OBJETIVOS GENERALES</w:t>
      </w:r>
    </w:p>
    <w:p w14:paraId="7B89324D" w14:textId="77777777" w:rsidR="004821D3" w:rsidRPr="005E27DC" w:rsidRDefault="004821D3" w:rsidP="005E27DC">
      <w:pPr>
        <w:pStyle w:val="Prrafodelista"/>
        <w:numPr>
          <w:ilvl w:val="0"/>
          <w:numId w:val="142"/>
        </w:numPr>
        <w:ind w:left="426"/>
        <w:rPr>
          <w:rFonts w:ascii="Aptos" w:hAnsi="Aptos" w:cstheme="minorHAnsi"/>
        </w:rPr>
      </w:pPr>
      <w:r w:rsidRPr="005E27DC">
        <w:rPr>
          <w:rFonts w:ascii="Aptos" w:hAnsi="Aptos" w:cstheme="minorHAnsi"/>
        </w:rPr>
        <w:t xml:space="preserve">Gestionar tareas y planes con Microsoft </w:t>
      </w:r>
      <w:proofErr w:type="spellStart"/>
      <w:r w:rsidRPr="005E27DC">
        <w:rPr>
          <w:rFonts w:ascii="Aptos" w:hAnsi="Aptos" w:cstheme="minorHAnsi"/>
        </w:rPr>
        <w:t>Planner</w:t>
      </w:r>
      <w:proofErr w:type="spellEnd"/>
      <w:r w:rsidRPr="005E27DC">
        <w:rPr>
          <w:rFonts w:ascii="Aptos" w:hAnsi="Aptos" w:cstheme="minorHAnsi"/>
        </w:rPr>
        <w:t xml:space="preserve"> y </w:t>
      </w:r>
      <w:proofErr w:type="spellStart"/>
      <w:r w:rsidRPr="005E27DC">
        <w:rPr>
          <w:rFonts w:ascii="Aptos" w:hAnsi="Aptos" w:cstheme="minorHAnsi"/>
        </w:rPr>
        <w:t>To</w:t>
      </w:r>
      <w:proofErr w:type="spellEnd"/>
      <w:r w:rsidRPr="005E27DC">
        <w:rPr>
          <w:rFonts w:ascii="Aptos" w:hAnsi="Aptos" w:cstheme="minorHAnsi"/>
        </w:rPr>
        <w:t xml:space="preserve"> Do para mejorar la organización y seguimiento.</w:t>
      </w:r>
    </w:p>
    <w:p w14:paraId="595BB932" w14:textId="77777777" w:rsidR="004821D3" w:rsidRPr="005E27DC" w:rsidRDefault="004821D3" w:rsidP="005E27DC">
      <w:pPr>
        <w:pStyle w:val="Prrafodelista"/>
        <w:numPr>
          <w:ilvl w:val="0"/>
          <w:numId w:val="142"/>
        </w:numPr>
        <w:ind w:left="426"/>
        <w:rPr>
          <w:rFonts w:ascii="Aptos" w:hAnsi="Aptos" w:cstheme="minorHAnsi"/>
        </w:rPr>
      </w:pPr>
      <w:r w:rsidRPr="005E27DC">
        <w:rPr>
          <w:rFonts w:ascii="Aptos" w:hAnsi="Aptos" w:cstheme="minorHAnsi"/>
        </w:rPr>
        <w:t>Optimizar la productividad asignando tareas, estableciendo prioridades y fechas de vencimiento.</w:t>
      </w:r>
    </w:p>
    <w:p w14:paraId="2EDC8B82" w14:textId="10E09FF7" w:rsidR="004821D3" w:rsidRPr="005E27DC" w:rsidRDefault="004821D3" w:rsidP="005E27DC">
      <w:pPr>
        <w:pStyle w:val="Prrafodelista"/>
        <w:numPr>
          <w:ilvl w:val="0"/>
          <w:numId w:val="142"/>
        </w:numPr>
        <w:ind w:left="426"/>
        <w:rPr>
          <w:rFonts w:ascii="Aptos" w:hAnsi="Aptos" w:cstheme="minorHAnsi"/>
        </w:rPr>
      </w:pPr>
      <w:r w:rsidRPr="005E27DC">
        <w:rPr>
          <w:rFonts w:ascii="Aptos" w:hAnsi="Aptos" w:cstheme="minorHAnsi"/>
        </w:rPr>
        <w:t>Fomentar el trabajo colaborativo mediante la asignación de tareas.</w:t>
      </w:r>
    </w:p>
    <w:p w14:paraId="3FCB7B0E" w14:textId="2D80FFA3" w:rsidR="00993240" w:rsidRPr="005E27DC" w:rsidRDefault="005E27DC" w:rsidP="005E27DC">
      <w:pPr>
        <w:pStyle w:val="Prrafodelista"/>
        <w:numPr>
          <w:ilvl w:val="0"/>
          <w:numId w:val="142"/>
        </w:numPr>
        <w:ind w:left="426"/>
        <w:rPr>
          <w:rFonts w:ascii="Aptos" w:hAnsi="Aptos" w:cstheme="minorHAnsi"/>
        </w:rPr>
      </w:pPr>
      <w:r w:rsidRPr="005E27DC">
        <w:rPr>
          <w:rFonts w:ascii="Aptos" w:hAnsi="Aptos" w:cstheme="minorHAnsi"/>
        </w:rPr>
        <w:t xml:space="preserve">Conocer la integración de </w:t>
      </w:r>
      <w:proofErr w:type="spellStart"/>
      <w:r w:rsidR="004821D3" w:rsidRPr="005E27DC">
        <w:rPr>
          <w:rFonts w:ascii="Aptos" w:hAnsi="Aptos" w:cstheme="minorHAnsi"/>
        </w:rPr>
        <w:t>Planner</w:t>
      </w:r>
      <w:proofErr w:type="spellEnd"/>
      <w:r w:rsidR="004821D3" w:rsidRPr="005E27DC">
        <w:rPr>
          <w:rFonts w:ascii="Aptos" w:hAnsi="Aptos" w:cstheme="minorHAnsi"/>
        </w:rPr>
        <w:t xml:space="preserve"> y </w:t>
      </w:r>
      <w:proofErr w:type="spellStart"/>
      <w:r w:rsidR="004821D3" w:rsidRPr="005E27DC">
        <w:rPr>
          <w:rFonts w:ascii="Aptos" w:hAnsi="Aptos" w:cstheme="minorHAnsi"/>
        </w:rPr>
        <w:t>To</w:t>
      </w:r>
      <w:proofErr w:type="spellEnd"/>
      <w:r w:rsidR="004821D3" w:rsidRPr="005E27DC">
        <w:rPr>
          <w:rFonts w:ascii="Aptos" w:hAnsi="Aptos" w:cstheme="minorHAnsi"/>
        </w:rPr>
        <w:t xml:space="preserve"> Do con </w:t>
      </w:r>
      <w:r w:rsidRPr="005E27DC">
        <w:rPr>
          <w:rFonts w:ascii="Aptos" w:hAnsi="Aptos" w:cstheme="minorHAnsi"/>
        </w:rPr>
        <w:t>otras herramientas del entorno 365</w:t>
      </w:r>
    </w:p>
    <w:p w14:paraId="226C06D5" w14:textId="77777777" w:rsidR="00371C05" w:rsidRPr="00910065" w:rsidRDefault="00371C05" w:rsidP="005E27DC">
      <w:pPr>
        <w:spacing w:before="120"/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TEMARIO</w:t>
      </w:r>
    </w:p>
    <w:p w14:paraId="61644D6B" w14:textId="77777777" w:rsidR="00910065" w:rsidRDefault="00910065" w:rsidP="000611A0">
      <w:pPr>
        <w:spacing w:before="120"/>
        <w:rPr>
          <w:rFonts w:ascii="Aptos" w:hAnsi="Aptos"/>
          <w:b/>
          <w:bCs/>
        </w:rPr>
        <w:sectPr w:rsidR="00910065" w:rsidSect="00910065">
          <w:type w:val="continuous"/>
          <w:pgSz w:w="11906" w:h="16840" w:code="9"/>
          <w:pgMar w:top="1417" w:right="1701" w:bottom="1417" w:left="1701" w:header="708" w:footer="708" w:gutter="0"/>
          <w:cols w:space="709"/>
          <w:docGrid w:linePitch="360"/>
        </w:sectPr>
      </w:pPr>
    </w:p>
    <w:p w14:paraId="798587CC" w14:textId="1C463DB4" w:rsidR="000611A0" w:rsidRPr="00910065" w:rsidRDefault="000611A0" w:rsidP="000611A0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MICROSOFT PLANNER</w:t>
      </w:r>
    </w:p>
    <w:p w14:paraId="12B7A794" w14:textId="77777777" w:rsidR="000611A0" w:rsidRPr="00910065" w:rsidRDefault="000611A0" w:rsidP="000611A0">
      <w:pPr>
        <w:numPr>
          <w:ilvl w:val="0"/>
          <w:numId w:val="113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¿Qué es Microsoft Planner?</w:t>
      </w:r>
    </w:p>
    <w:p w14:paraId="2AA4A605" w14:textId="77777777" w:rsidR="000611A0" w:rsidRPr="00910065" w:rsidRDefault="000611A0" w:rsidP="000611A0">
      <w:pPr>
        <w:numPr>
          <w:ilvl w:val="0"/>
          <w:numId w:val="113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Conceptos básicos: Plan, Tareas y Personas.</w:t>
      </w:r>
    </w:p>
    <w:p w14:paraId="0981CBB6" w14:textId="77777777" w:rsidR="000611A0" w:rsidRPr="00910065" w:rsidRDefault="000611A0" w:rsidP="000611A0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TRABAJANDO CON PLANNER.</w:t>
      </w:r>
    </w:p>
    <w:p w14:paraId="5370B9F1" w14:textId="77777777" w:rsidR="000611A0" w:rsidRPr="00910065" w:rsidRDefault="000611A0" w:rsidP="000611A0">
      <w:pPr>
        <w:numPr>
          <w:ilvl w:val="0"/>
          <w:numId w:val="114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Creación y gestión de Planes.</w:t>
      </w:r>
    </w:p>
    <w:p w14:paraId="269A2E91" w14:textId="77777777" w:rsidR="000611A0" w:rsidRPr="00910065" w:rsidRDefault="000611A0" w:rsidP="000611A0">
      <w:pPr>
        <w:numPr>
          <w:ilvl w:val="0"/>
          <w:numId w:val="114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 xml:space="preserve">Creación y gestión de Tareas: progreso, datos adjuntos, comentarios, </w:t>
      </w:r>
      <w:r w:rsidRPr="00910065">
        <w:rPr>
          <w:rFonts w:ascii="Aptos" w:eastAsia="Calibri" w:hAnsi="Aptos" w:cstheme="minorHAnsi"/>
          <w:sz w:val="20"/>
          <w:szCs w:val="20"/>
        </w:rPr>
        <w:t>agrupar tareas, filtrar tareas</w:t>
      </w: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.</w:t>
      </w:r>
    </w:p>
    <w:p w14:paraId="03F92641" w14:textId="77777777" w:rsidR="000611A0" w:rsidRPr="00910065" w:rsidRDefault="000611A0" w:rsidP="000611A0">
      <w:pPr>
        <w:numPr>
          <w:ilvl w:val="0"/>
          <w:numId w:val="114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Gestión de usuarios.</w:t>
      </w:r>
    </w:p>
    <w:p w14:paraId="083D3A39" w14:textId="77777777" w:rsidR="000611A0" w:rsidRPr="00910065" w:rsidRDefault="000611A0" w:rsidP="000611A0">
      <w:pPr>
        <w:numPr>
          <w:ilvl w:val="0"/>
          <w:numId w:val="114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Agrupar tareas según tipo de depósito, progreso, fecha de vencimiento, usuario, etc.</w:t>
      </w:r>
    </w:p>
    <w:p w14:paraId="2FEF4F6F" w14:textId="77777777" w:rsidR="000611A0" w:rsidRPr="00910065" w:rsidRDefault="000611A0" w:rsidP="000611A0">
      <w:pPr>
        <w:numPr>
          <w:ilvl w:val="0"/>
          <w:numId w:val="114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Obtener datos y gráficos de rendimiento y progreso en Planner.</w:t>
      </w:r>
    </w:p>
    <w:p w14:paraId="0AC72E0B" w14:textId="043F7688" w:rsidR="000611A0" w:rsidRPr="00910065" w:rsidRDefault="00910065" w:rsidP="000611A0">
      <w:pPr>
        <w:spacing w:before="12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column"/>
      </w:r>
      <w:r w:rsidR="000611A0" w:rsidRPr="00910065">
        <w:rPr>
          <w:rFonts w:ascii="Aptos" w:hAnsi="Aptos"/>
          <w:b/>
          <w:bCs/>
        </w:rPr>
        <w:t>CONECTORES</w:t>
      </w:r>
    </w:p>
    <w:p w14:paraId="6AEA64DE" w14:textId="04751F81" w:rsidR="000E2431" w:rsidRPr="00910065" w:rsidRDefault="000611A0" w:rsidP="000E2431">
      <w:pPr>
        <w:numPr>
          <w:ilvl w:val="0"/>
          <w:numId w:val="115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Integración con otras aplicaciones.</w:t>
      </w:r>
    </w:p>
    <w:p w14:paraId="2C1AAF4D" w14:textId="0891C4F9" w:rsidR="000E2431" w:rsidRPr="00910065" w:rsidRDefault="000E2431" w:rsidP="000E2431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MICROSOFT TO DO</w:t>
      </w:r>
    </w:p>
    <w:p w14:paraId="16C3F278" w14:textId="6DD072FA" w:rsidR="000E2431" w:rsidRPr="00910065" w:rsidRDefault="005E5C59" w:rsidP="005E5C59">
      <w:pPr>
        <w:pStyle w:val="Prrafodelista"/>
        <w:numPr>
          <w:ilvl w:val="0"/>
          <w:numId w:val="118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Mi día y sugerencias</w:t>
      </w:r>
    </w:p>
    <w:p w14:paraId="7639A2BB" w14:textId="2228D43A" w:rsidR="000E2431" w:rsidRPr="00910065" w:rsidRDefault="005E5C59" w:rsidP="005E5C59">
      <w:pPr>
        <w:pStyle w:val="Prrafodelista"/>
        <w:numPr>
          <w:ilvl w:val="0"/>
          <w:numId w:val="118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Crear, editar, eliminar y restaurar tareas</w:t>
      </w:r>
    </w:p>
    <w:p w14:paraId="71E409F7" w14:textId="4248C969" w:rsidR="000E2431" w:rsidRDefault="005E5C59" w:rsidP="005E5C59">
      <w:pPr>
        <w:pStyle w:val="Prrafodelista"/>
        <w:numPr>
          <w:ilvl w:val="0"/>
          <w:numId w:val="118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Crear y compartir listas</w:t>
      </w:r>
    </w:p>
    <w:p w14:paraId="44954539" w14:textId="77777777" w:rsidR="00910065" w:rsidRDefault="00910065" w:rsidP="00910065">
      <w:pPr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  <w:sectPr w:rsidR="00910065" w:rsidSect="00910065">
          <w:type w:val="continuous"/>
          <w:pgSz w:w="11906" w:h="16840" w:code="9"/>
          <w:pgMar w:top="1417" w:right="1701" w:bottom="1417" w:left="1701" w:header="708" w:footer="708" w:gutter="0"/>
          <w:cols w:num="2" w:space="709"/>
          <w:docGrid w:linePitch="360"/>
        </w:sectPr>
      </w:pPr>
    </w:p>
    <w:p w14:paraId="2F7FFDDF" w14:textId="77777777" w:rsidR="00910065" w:rsidRDefault="00910065" w:rsidP="00910065">
      <w:pPr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</w:p>
    <w:p w14:paraId="5D93B4EB" w14:textId="739E5F21" w:rsidR="005E5C59" w:rsidRDefault="005E5C59" w:rsidP="005E5C59">
      <w:pPr>
        <w:pStyle w:val="Ttulo2"/>
        <w:rPr>
          <w:rFonts w:ascii="Aptos" w:hAnsi="Aptos"/>
        </w:rPr>
      </w:pPr>
      <w:bookmarkStart w:id="4" w:name="_Toc32777778"/>
      <w:r w:rsidRPr="00910065">
        <w:rPr>
          <w:rFonts w:ascii="Aptos" w:hAnsi="Aptos"/>
        </w:rPr>
        <w:t>MICROSOFT 365: LISTS</w:t>
      </w:r>
    </w:p>
    <w:p w14:paraId="396D4F80" w14:textId="04CAFBAA" w:rsidR="00994742" w:rsidRPr="00994742" w:rsidRDefault="00994742" w:rsidP="00994742">
      <w:r>
        <w:t>H</w:t>
      </w:r>
      <w:r w:rsidRPr="00994742">
        <w:t xml:space="preserve">erramienta de Microsoft 365 para crear, gestionar y compartir listas inteligentes que organizan información de manera flexible y colaborativa. Permite personalizar vistas, aplicar reglas y automatizar flujos de trabajo, integrándose con </w:t>
      </w:r>
      <w:proofErr w:type="spellStart"/>
      <w:r w:rsidRPr="00994742">
        <w:t>Teams</w:t>
      </w:r>
      <w:proofErr w:type="spellEnd"/>
      <w:r w:rsidRPr="00994742">
        <w:t xml:space="preserve"> y otras aplicaciones.</w:t>
      </w:r>
    </w:p>
    <w:p w14:paraId="15180A20" w14:textId="77777777" w:rsidR="00D313DE" w:rsidRPr="00910065" w:rsidRDefault="00D313DE" w:rsidP="00D313DE">
      <w:pPr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OBJETIVOS GENERALES</w:t>
      </w:r>
    </w:p>
    <w:p w14:paraId="5F05F467" w14:textId="16CD7C76" w:rsidR="00D313DE" w:rsidRPr="00D313DE" w:rsidRDefault="00D313DE" w:rsidP="00D313DE">
      <w:pPr>
        <w:pStyle w:val="Prrafodelista"/>
        <w:numPr>
          <w:ilvl w:val="0"/>
          <w:numId w:val="143"/>
        </w:numPr>
        <w:ind w:left="426"/>
        <w:rPr>
          <w:rFonts w:ascii="Aptos" w:hAnsi="Aptos"/>
        </w:rPr>
      </w:pPr>
      <w:r w:rsidRPr="00D313DE">
        <w:rPr>
          <w:rFonts w:ascii="Aptos" w:hAnsi="Aptos"/>
        </w:rPr>
        <w:t xml:space="preserve">Comprender el uso de Microsoft </w:t>
      </w:r>
      <w:proofErr w:type="spellStart"/>
      <w:r w:rsidRPr="00D313DE">
        <w:rPr>
          <w:rFonts w:ascii="Aptos" w:hAnsi="Aptos"/>
        </w:rPr>
        <w:t>Lists</w:t>
      </w:r>
      <w:proofErr w:type="spellEnd"/>
      <w:r w:rsidRPr="00D313DE">
        <w:rPr>
          <w:rFonts w:ascii="Aptos" w:hAnsi="Aptos"/>
        </w:rPr>
        <w:t xml:space="preserve"> para la gestión y organización de información.</w:t>
      </w:r>
    </w:p>
    <w:p w14:paraId="027E0C22" w14:textId="79AE7E37" w:rsidR="00D313DE" w:rsidRPr="00D313DE" w:rsidRDefault="00D313DE" w:rsidP="00D313DE">
      <w:pPr>
        <w:pStyle w:val="Prrafodelista"/>
        <w:numPr>
          <w:ilvl w:val="0"/>
          <w:numId w:val="143"/>
        </w:numPr>
        <w:ind w:left="426"/>
        <w:rPr>
          <w:rFonts w:ascii="Aptos" w:hAnsi="Aptos"/>
        </w:rPr>
      </w:pPr>
      <w:r w:rsidRPr="00D313DE">
        <w:rPr>
          <w:rFonts w:ascii="Aptos" w:hAnsi="Aptos"/>
        </w:rPr>
        <w:lastRenderedPageBreak/>
        <w:t>Aprender a crear y personalizar listas utilizando vistas predeterminadas</w:t>
      </w:r>
      <w:r w:rsidR="00C30D61">
        <w:rPr>
          <w:rFonts w:ascii="Aptos" w:hAnsi="Aptos"/>
        </w:rPr>
        <w:t xml:space="preserve"> y personalizadas</w:t>
      </w:r>
      <w:r w:rsidRPr="00D313DE">
        <w:rPr>
          <w:rFonts w:ascii="Aptos" w:hAnsi="Aptos"/>
        </w:rPr>
        <w:t>.</w:t>
      </w:r>
    </w:p>
    <w:p w14:paraId="38A4195E" w14:textId="77777777" w:rsidR="00D313DE" w:rsidRPr="00D313DE" w:rsidRDefault="00D313DE" w:rsidP="00D313DE">
      <w:pPr>
        <w:pStyle w:val="Prrafodelista"/>
        <w:numPr>
          <w:ilvl w:val="0"/>
          <w:numId w:val="143"/>
        </w:numPr>
        <w:ind w:left="426"/>
        <w:rPr>
          <w:rFonts w:ascii="Aptos" w:hAnsi="Aptos"/>
        </w:rPr>
      </w:pPr>
      <w:r w:rsidRPr="00D313DE">
        <w:rPr>
          <w:rFonts w:ascii="Aptos" w:hAnsi="Aptos"/>
        </w:rPr>
        <w:t xml:space="preserve">Mejorar la colaboración integrando </w:t>
      </w:r>
      <w:proofErr w:type="spellStart"/>
      <w:r w:rsidRPr="00D313DE">
        <w:rPr>
          <w:rFonts w:ascii="Aptos" w:hAnsi="Aptos"/>
        </w:rPr>
        <w:t>Lists</w:t>
      </w:r>
      <w:proofErr w:type="spellEnd"/>
      <w:r w:rsidRPr="00D313DE">
        <w:rPr>
          <w:rFonts w:ascii="Aptos" w:hAnsi="Aptos"/>
        </w:rPr>
        <w:t xml:space="preserve"> con Microsoft </w:t>
      </w:r>
      <w:proofErr w:type="spellStart"/>
      <w:r w:rsidRPr="00D313DE">
        <w:rPr>
          <w:rFonts w:ascii="Aptos" w:hAnsi="Aptos"/>
        </w:rPr>
        <w:t>Teams</w:t>
      </w:r>
      <w:proofErr w:type="spellEnd"/>
      <w:r w:rsidRPr="00D313DE">
        <w:rPr>
          <w:rFonts w:ascii="Aptos" w:hAnsi="Aptos"/>
        </w:rPr>
        <w:t xml:space="preserve"> y otras herramientas de Microsoft 365.</w:t>
      </w:r>
    </w:p>
    <w:p w14:paraId="2D90BB1A" w14:textId="5F482B96" w:rsidR="00371C05" w:rsidRPr="00910065" w:rsidRDefault="00371C05" w:rsidP="00371C05">
      <w:pPr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TEMARIO</w:t>
      </w:r>
    </w:p>
    <w:p w14:paraId="06907A29" w14:textId="77777777" w:rsidR="005E5C59" w:rsidRPr="00910065" w:rsidRDefault="005E5C59" w:rsidP="005E5C59">
      <w:pPr>
        <w:numPr>
          <w:ilvl w:val="0"/>
          <w:numId w:val="117"/>
        </w:numPr>
        <w:tabs>
          <w:tab w:val="clear" w:pos="720"/>
        </w:tabs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¿Qué es Microsoft Lists?</w:t>
      </w:r>
    </w:p>
    <w:p w14:paraId="6FAB21C0" w14:textId="77777777" w:rsidR="005E5C59" w:rsidRPr="00910065" w:rsidRDefault="005E5C59" w:rsidP="005E5C59">
      <w:pPr>
        <w:numPr>
          <w:ilvl w:val="0"/>
          <w:numId w:val="117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¿Cómo funciona Microsoft Lists?</w:t>
      </w:r>
    </w:p>
    <w:p w14:paraId="133ABF0F" w14:textId="77777777" w:rsidR="005E5C59" w:rsidRPr="00910065" w:rsidRDefault="005E5C59" w:rsidP="005E5C59">
      <w:pPr>
        <w:numPr>
          <w:ilvl w:val="0"/>
          <w:numId w:val="117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Microsoft Lists home (web) y aplicación móvil</w:t>
      </w:r>
    </w:p>
    <w:p w14:paraId="4FC0631D" w14:textId="77777777" w:rsidR="005E5C59" w:rsidRPr="00910065" w:rsidRDefault="005E5C59" w:rsidP="005E5C59">
      <w:pPr>
        <w:numPr>
          <w:ilvl w:val="0"/>
          <w:numId w:val="117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Integración con Microsoft Teams</w:t>
      </w:r>
    </w:p>
    <w:p w14:paraId="22A72003" w14:textId="77777777" w:rsidR="005E5C59" w:rsidRPr="00910065" w:rsidRDefault="005E5C59" w:rsidP="005E5C59">
      <w:pPr>
        <w:numPr>
          <w:ilvl w:val="0"/>
          <w:numId w:val="117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Crear listas de forma rápida</w:t>
      </w:r>
    </w:p>
    <w:p w14:paraId="0083C9B7" w14:textId="77777777" w:rsidR="005E5C59" w:rsidRPr="00910065" w:rsidRDefault="005E5C59" w:rsidP="005E5C59">
      <w:pPr>
        <w:numPr>
          <w:ilvl w:val="0"/>
          <w:numId w:val="117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Personalizar las listas</w:t>
      </w:r>
    </w:p>
    <w:p w14:paraId="5ADE34EA" w14:textId="77777777" w:rsidR="005E5C59" w:rsidRPr="00910065" w:rsidRDefault="005E5C59" w:rsidP="005E5C59">
      <w:pPr>
        <w:numPr>
          <w:ilvl w:val="0"/>
          <w:numId w:val="117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Vistas predeterminadas</w:t>
      </w:r>
    </w:p>
    <w:p w14:paraId="19A0E122" w14:textId="77777777" w:rsidR="005E5C59" w:rsidRPr="00910065" w:rsidRDefault="005E5C59" w:rsidP="005E5C59">
      <w:pPr>
        <w:numPr>
          <w:ilvl w:val="0"/>
          <w:numId w:val="117"/>
        </w:numPr>
        <w:ind w:left="426"/>
        <w:jc w:val="left"/>
        <w:rPr>
          <w:rFonts w:ascii="Aptos" w:eastAsia="Calibri" w:hAnsi="Aptos" w:cstheme="minorHAnsi"/>
          <w:noProof/>
          <w:sz w:val="20"/>
          <w:szCs w:val="20"/>
          <w:lang w:eastAsia="es-ES"/>
        </w:rPr>
      </w:pPr>
      <w:r w:rsidRPr="00910065">
        <w:rPr>
          <w:rFonts w:ascii="Aptos" w:eastAsia="Calibri" w:hAnsi="Aptos" w:cstheme="minorHAnsi"/>
          <w:noProof/>
          <w:sz w:val="20"/>
          <w:szCs w:val="20"/>
          <w:lang w:eastAsia="es-ES"/>
        </w:rPr>
        <w:t>Reglas</w:t>
      </w:r>
    </w:p>
    <w:p w14:paraId="13D4A72E" w14:textId="3CBE3E40" w:rsidR="000168C4" w:rsidRPr="00910065" w:rsidRDefault="000168C4" w:rsidP="00BD1E1F">
      <w:pPr>
        <w:pStyle w:val="Ttulo2"/>
        <w:spacing w:before="240"/>
        <w:rPr>
          <w:rFonts w:ascii="Aptos" w:hAnsi="Aptos"/>
        </w:rPr>
      </w:pPr>
      <w:r w:rsidRPr="00910065">
        <w:rPr>
          <w:rFonts w:ascii="Aptos" w:hAnsi="Aptos"/>
        </w:rPr>
        <w:t>MICROSOFT</w:t>
      </w:r>
      <w:r w:rsidR="00050265" w:rsidRPr="00910065">
        <w:rPr>
          <w:rFonts w:ascii="Aptos" w:hAnsi="Aptos"/>
        </w:rPr>
        <w:t xml:space="preserve"> 365:</w:t>
      </w:r>
      <w:r w:rsidRPr="00910065">
        <w:rPr>
          <w:rFonts w:ascii="Aptos" w:hAnsi="Aptos"/>
        </w:rPr>
        <w:t xml:space="preserve"> FORMS</w:t>
      </w:r>
    </w:p>
    <w:p w14:paraId="5CD2470D" w14:textId="77777777" w:rsidR="00910065" w:rsidRDefault="00023E5C" w:rsidP="00910065">
      <w:pPr>
        <w:rPr>
          <w:rStyle w:val="Textoennegrita"/>
          <w:rFonts w:ascii="Aptos" w:hAnsi="Aptos"/>
          <w:b w:val="0"/>
          <w:bCs w:val="0"/>
        </w:rPr>
      </w:pPr>
      <w:r w:rsidRPr="00910065">
        <w:rPr>
          <w:rStyle w:val="Textoennegrita"/>
          <w:rFonts w:ascii="Aptos" w:hAnsi="Aptos"/>
          <w:b w:val="0"/>
          <w:bCs w:val="0"/>
        </w:rPr>
        <w:t>La herramienta de Microsoft para hacer encuestas y cuestionarios.</w:t>
      </w:r>
    </w:p>
    <w:p w14:paraId="519D3FBC" w14:textId="77777777" w:rsidR="00F12FA9" w:rsidRPr="00910065" w:rsidRDefault="00F12FA9" w:rsidP="00F12FA9">
      <w:pPr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OBJETIVOS GENERALES</w:t>
      </w:r>
    </w:p>
    <w:p w14:paraId="155FF02B" w14:textId="6D18D1E9" w:rsidR="003A6688" w:rsidRPr="00F12FA9" w:rsidRDefault="003A6688" w:rsidP="00F12FA9">
      <w:pPr>
        <w:pStyle w:val="Prrafodelista"/>
        <w:numPr>
          <w:ilvl w:val="0"/>
          <w:numId w:val="144"/>
        </w:numPr>
        <w:ind w:left="426"/>
        <w:rPr>
          <w:rFonts w:ascii="Aptos" w:hAnsi="Aptos"/>
        </w:rPr>
      </w:pPr>
      <w:r w:rsidRPr="00F12FA9">
        <w:rPr>
          <w:rFonts w:ascii="Aptos" w:hAnsi="Aptos"/>
        </w:rPr>
        <w:t xml:space="preserve">Crear formularios y cuestionarios interactivos utilizando Microsoft </w:t>
      </w:r>
      <w:proofErr w:type="spellStart"/>
      <w:r w:rsidRPr="00F12FA9">
        <w:rPr>
          <w:rFonts w:ascii="Aptos" w:hAnsi="Aptos"/>
        </w:rPr>
        <w:t>Forms</w:t>
      </w:r>
      <w:proofErr w:type="spellEnd"/>
      <w:r w:rsidR="00F12FA9">
        <w:rPr>
          <w:rFonts w:ascii="Aptos" w:hAnsi="Aptos"/>
        </w:rPr>
        <w:t>.</w:t>
      </w:r>
    </w:p>
    <w:p w14:paraId="1C8D6522" w14:textId="6C39B813" w:rsidR="003A6688" w:rsidRPr="00F12FA9" w:rsidRDefault="003A6688" w:rsidP="00F12FA9">
      <w:pPr>
        <w:pStyle w:val="Prrafodelista"/>
        <w:numPr>
          <w:ilvl w:val="0"/>
          <w:numId w:val="144"/>
        </w:numPr>
        <w:ind w:left="426"/>
        <w:rPr>
          <w:rFonts w:ascii="Aptos" w:hAnsi="Aptos"/>
        </w:rPr>
      </w:pPr>
      <w:r w:rsidRPr="00F12FA9">
        <w:rPr>
          <w:rFonts w:ascii="Aptos" w:hAnsi="Aptos"/>
        </w:rPr>
        <w:t>Compartir formularios.</w:t>
      </w:r>
    </w:p>
    <w:p w14:paraId="776D9613" w14:textId="77777777" w:rsidR="003A6688" w:rsidRPr="00F12FA9" w:rsidRDefault="003A6688" w:rsidP="00F12FA9">
      <w:pPr>
        <w:pStyle w:val="Prrafodelista"/>
        <w:numPr>
          <w:ilvl w:val="0"/>
          <w:numId w:val="144"/>
        </w:numPr>
        <w:ind w:left="426"/>
        <w:rPr>
          <w:rFonts w:ascii="Aptos" w:hAnsi="Aptos"/>
        </w:rPr>
      </w:pPr>
      <w:r w:rsidRPr="00F12FA9">
        <w:rPr>
          <w:rFonts w:ascii="Aptos" w:hAnsi="Aptos"/>
        </w:rPr>
        <w:t>Configurar opciones avanzadas para definir permisos, gestionar respuestas y activar notificaciones.</w:t>
      </w:r>
    </w:p>
    <w:p w14:paraId="4223571B" w14:textId="77777777" w:rsidR="003A6688" w:rsidRPr="00F12FA9" w:rsidRDefault="003A6688" w:rsidP="00F12FA9">
      <w:pPr>
        <w:pStyle w:val="Prrafodelista"/>
        <w:numPr>
          <w:ilvl w:val="0"/>
          <w:numId w:val="144"/>
        </w:numPr>
        <w:ind w:left="426"/>
        <w:rPr>
          <w:rFonts w:ascii="Aptos" w:hAnsi="Aptos"/>
        </w:rPr>
      </w:pPr>
      <w:r w:rsidRPr="00F12FA9">
        <w:rPr>
          <w:rFonts w:ascii="Aptos" w:hAnsi="Aptos"/>
        </w:rPr>
        <w:t>Personalizar la apariencia del formulario con diferentes temas y elementos visuales.</w:t>
      </w:r>
    </w:p>
    <w:p w14:paraId="00248825" w14:textId="7E80C4C9" w:rsidR="00910065" w:rsidRPr="00910065" w:rsidRDefault="00910065" w:rsidP="00F12FA9">
      <w:pPr>
        <w:spacing w:before="240"/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TEMARIO</w:t>
      </w:r>
    </w:p>
    <w:p w14:paraId="601E47FB" w14:textId="3C744849" w:rsidR="000168C4" w:rsidRPr="00910065" w:rsidRDefault="000168C4" w:rsidP="00910065">
      <w:pPr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CREAR UN FORMULARIO</w:t>
      </w:r>
    </w:p>
    <w:p w14:paraId="04BC51D6" w14:textId="1251BC7D" w:rsidR="000168C4" w:rsidRPr="00910065" w:rsidRDefault="000168C4" w:rsidP="00F47DDF">
      <w:pPr>
        <w:pStyle w:val="Prrafodelista"/>
        <w:numPr>
          <w:ilvl w:val="0"/>
          <w:numId w:val="119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Agregar preguntas</w:t>
      </w:r>
    </w:p>
    <w:p w14:paraId="479C3690" w14:textId="1E1A25D0" w:rsidR="000168C4" w:rsidRPr="00910065" w:rsidRDefault="000168C4" w:rsidP="00F47DDF">
      <w:pPr>
        <w:pStyle w:val="Prrafodelista"/>
        <w:numPr>
          <w:ilvl w:val="0"/>
          <w:numId w:val="119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Añadir una sección</w:t>
      </w:r>
    </w:p>
    <w:p w14:paraId="4EE61884" w14:textId="0840DDB0" w:rsidR="000168C4" w:rsidRPr="00910065" w:rsidRDefault="000168C4" w:rsidP="00F47DDF">
      <w:pPr>
        <w:pStyle w:val="Prrafodelista"/>
        <w:numPr>
          <w:ilvl w:val="0"/>
          <w:numId w:val="119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Lógica de ramificación</w:t>
      </w:r>
      <w:r w:rsidRPr="00910065">
        <w:rPr>
          <w:rFonts w:ascii="Aptos" w:hAnsi="Aptos"/>
          <w:sz w:val="20"/>
          <w:szCs w:val="20"/>
        </w:rPr>
        <w:tab/>
      </w:r>
    </w:p>
    <w:p w14:paraId="6C475080" w14:textId="06202138" w:rsidR="000168C4" w:rsidRPr="00910065" w:rsidRDefault="000168C4" w:rsidP="00F47DDF">
      <w:pPr>
        <w:pStyle w:val="Prrafodelista"/>
        <w:numPr>
          <w:ilvl w:val="0"/>
          <w:numId w:val="119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Imagen o video en preguntas</w:t>
      </w:r>
    </w:p>
    <w:p w14:paraId="06E82275" w14:textId="38F6580D" w:rsidR="000168C4" w:rsidRPr="00910065" w:rsidRDefault="000168C4" w:rsidP="00F47DDF">
      <w:pPr>
        <w:pStyle w:val="Prrafodelista"/>
        <w:numPr>
          <w:ilvl w:val="0"/>
          <w:numId w:val="119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Vista previa del formulario</w:t>
      </w:r>
    </w:p>
    <w:p w14:paraId="127EA1F9" w14:textId="5F02BBAB" w:rsidR="000168C4" w:rsidRPr="00910065" w:rsidRDefault="000168C4" w:rsidP="000168C4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COMPARTIR FORMULARIO</w:t>
      </w:r>
    </w:p>
    <w:p w14:paraId="1F187B2A" w14:textId="0D36C08B" w:rsidR="000168C4" w:rsidRPr="00910065" w:rsidRDefault="000168C4" w:rsidP="00F47DDF">
      <w:pPr>
        <w:pStyle w:val="Prrafodelista"/>
        <w:numPr>
          <w:ilvl w:val="0"/>
          <w:numId w:val="120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Enviar un vínculo al formulario</w:t>
      </w:r>
    </w:p>
    <w:p w14:paraId="0939CC75" w14:textId="575F545A" w:rsidR="000168C4" w:rsidRPr="00910065" w:rsidRDefault="000168C4" w:rsidP="00F47DDF">
      <w:pPr>
        <w:pStyle w:val="Prrafodelista"/>
        <w:numPr>
          <w:ilvl w:val="0"/>
          <w:numId w:val="120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Enviar un código QR del formulario</w:t>
      </w:r>
    </w:p>
    <w:p w14:paraId="096561F3" w14:textId="49EF524A" w:rsidR="000168C4" w:rsidRPr="00910065" w:rsidRDefault="000168C4" w:rsidP="00F47DDF">
      <w:pPr>
        <w:pStyle w:val="Prrafodelista"/>
        <w:numPr>
          <w:ilvl w:val="0"/>
          <w:numId w:val="120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Insertar un código</w:t>
      </w:r>
    </w:p>
    <w:p w14:paraId="116B58A9" w14:textId="1BE32F65" w:rsidR="000168C4" w:rsidRPr="00910065" w:rsidRDefault="000168C4" w:rsidP="00F47DDF">
      <w:pPr>
        <w:pStyle w:val="Prrafodelista"/>
        <w:numPr>
          <w:ilvl w:val="0"/>
          <w:numId w:val="120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 xml:space="preserve">Insertar </w:t>
      </w:r>
      <w:proofErr w:type="spellStart"/>
      <w:r w:rsidRPr="00910065">
        <w:rPr>
          <w:rFonts w:ascii="Aptos" w:hAnsi="Aptos"/>
          <w:sz w:val="20"/>
          <w:szCs w:val="20"/>
        </w:rPr>
        <w:t>iframe</w:t>
      </w:r>
      <w:proofErr w:type="spellEnd"/>
    </w:p>
    <w:p w14:paraId="5E34F368" w14:textId="02C6B38F" w:rsidR="000168C4" w:rsidRPr="00910065" w:rsidRDefault="000168C4" w:rsidP="00F47DDF">
      <w:pPr>
        <w:pStyle w:val="Prrafodelista"/>
        <w:numPr>
          <w:ilvl w:val="0"/>
          <w:numId w:val="120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Invitar a otros a través del correo electrónico</w:t>
      </w:r>
    </w:p>
    <w:p w14:paraId="306AB679" w14:textId="28C349A1" w:rsidR="000168C4" w:rsidRPr="00910065" w:rsidRDefault="000168C4" w:rsidP="000168C4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CONFIGURACIÓN DEL FORMULARIO O CUESTIONARIO</w:t>
      </w:r>
    </w:p>
    <w:p w14:paraId="2D90CB8A" w14:textId="77777777" w:rsidR="00891B9D" w:rsidRPr="00910065" w:rsidRDefault="00891B9D" w:rsidP="00F47DDF">
      <w:pPr>
        <w:pStyle w:val="Prrafodelista"/>
        <w:numPr>
          <w:ilvl w:val="0"/>
          <w:numId w:val="121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¿Quién puede rellenar este formulario?</w:t>
      </w:r>
    </w:p>
    <w:p w14:paraId="26DD3FEE" w14:textId="77777777" w:rsidR="00891B9D" w:rsidRPr="00910065" w:rsidRDefault="00891B9D" w:rsidP="00F47DDF">
      <w:pPr>
        <w:pStyle w:val="Prrafodelista"/>
        <w:numPr>
          <w:ilvl w:val="0"/>
          <w:numId w:val="121"/>
        </w:numPr>
        <w:ind w:left="426"/>
        <w:rPr>
          <w:rFonts w:ascii="Aptos" w:hAnsi="Aptos"/>
          <w:sz w:val="20"/>
          <w:szCs w:val="20"/>
        </w:rPr>
      </w:pPr>
      <w:r w:rsidRPr="00910065">
        <w:rPr>
          <w:rFonts w:ascii="Aptos" w:hAnsi="Aptos"/>
          <w:sz w:val="20"/>
          <w:szCs w:val="20"/>
        </w:rPr>
        <w:t>Opciones de respuesta</w:t>
      </w:r>
    </w:p>
    <w:p w14:paraId="10EA5C4A" w14:textId="77777777" w:rsidR="00891B9D" w:rsidRPr="00910065" w:rsidRDefault="00891B9D" w:rsidP="00F47DDF">
      <w:pPr>
        <w:pStyle w:val="Prrafodelista"/>
        <w:numPr>
          <w:ilvl w:val="0"/>
          <w:numId w:val="121"/>
        </w:numPr>
        <w:ind w:left="426"/>
        <w:rPr>
          <w:rFonts w:ascii="Aptos" w:hAnsi="Aptos"/>
          <w:sz w:val="20"/>
          <w:szCs w:val="20"/>
        </w:rPr>
      </w:pPr>
      <w:bookmarkStart w:id="5" w:name="_Toc59554832"/>
      <w:r w:rsidRPr="00910065">
        <w:rPr>
          <w:rFonts w:ascii="Aptos" w:hAnsi="Aptos"/>
          <w:sz w:val="20"/>
          <w:szCs w:val="20"/>
        </w:rPr>
        <w:t>Notificación</w:t>
      </w:r>
      <w:bookmarkEnd w:id="5"/>
    </w:p>
    <w:p w14:paraId="21857EEF" w14:textId="1985219B" w:rsidR="000168C4" w:rsidRPr="00910065" w:rsidRDefault="000168C4" w:rsidP="000168C4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CAMBIAR EL TEMA DE UN FORMULARIO</w:t>
      </w:r>
    </w:p>
    <w:p w14:paraId="1963644E" w14:textId="6F0E7AAD" w:rsidR="000168C4" w:rsidRPr="00910065" w:rsidRDefault="000168C4" w:rsidP="000168C4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CUESTIONARIOS</w:t>
      </w:r>
    </w:p>
    <w:p w14:paraId="76746F5D" w14:textId="12D047B8" w:rsidR="00C14D3A" w:rsidRDefault="000168C4" w:rsidP="00910065">
      <w:pPr>
        <w:spacing w:before="120"/>
        <w:rPr>
          <w:rFonts w:ascii="Aptos" w:hAnsi="Aptos"/>
          <w:b/>
          <w:bCs/>
        </w:rPr>
      </w:pPr>
      <w:r w:rsidRPr="00910065">
        <w:rPr>
          <w:rFonts w:ascii="Aptos" w:hAnsi="Aptos"/>
          <w:b/>
          <w:bCs/>
        </w:rPr>
        <w:t>VER RESULTADOS</w:t>
      </w:r>
      <w:bookmarkEnd w:id="4"/>
    </w:p>
    <w:p w14:paraId="237C070D" w14:textId="5AD9A946" w:rsidR="003E7A64" w:rsidRPr="003E7A64" w:rsidRDefault="003E7A64" w:rsidP="00940EC9">
      <w:pPr>
        <w:pStyle w:val="Ttulo2"/>
        <w:spacing w:before="360"/>
        <w:rPr>
          <w:rFonts w:ascii="Aptos" w:hAnsi="Aptos"/>
          <w:lang w:val="en-US"/>
        </w:rPr>
      </w:pPr>
      <w:r w:rsidRPr="003E7A64">
        <w:rPr>
          <w:rFonts w:ascii="Aptos" w:hAnsi="Aptos"/>
          <w:lang w:val="en-US"/>
        </w:rPr>
        <w:lastRenderedPageBreak/>
        <w:t>MICROSOFT 365: OUTLOOK</w:t>
      </w:r>
    </w:p>
    <w:p w14:paraId="6A2B7516" w14:textId="77777777" w:rsidR="00B46F9A" w:rsidRPr="00910065" w:rsidRDefault="00B46F9A" w:rsidP="00B46F9A">
      <w:pPr>
        <w:rPr>
          <w:rFonts w:ascii="Aptos" w:hAnsi="Aptos"/>
          <w:b/>
          <w:bCs/>
          <w:u w:val="single"/>
        </w:rPr>
      </w:pPr>
      <w:r w:rsidRPr="00910065">
        <w:rPr>
          <w:rFonts w:ascii="Aptos" w:hAnsi="Aptos"/>
          <w:b/>
          <w:bCs/>
          <w:u w:val="single"/>
        </w:rPr>
        <w:t>OBJETIVOS GENERALES</w:t>
      </w:r>
    </w:p>
    <w:p w14:paraId="7E620C60" w14:textId="49916DCE" w:rsidR="00B46F9A" w:rsidRPr="00B46F9A" w:rsidRDefault="00B46F9A" w:rsidP="00B46F9A">
      <w:pPr>
        <w:pStyle w:val="Prrafodelista"/>
        <w:numPr>
          <w:ilvl w:val="0"/>
          <w:numId w:val="145"/>
        </w:numPr>
        <w:spacing w:before="120"/>
        <w:ind w:left="426"/>
        <w:rPr>
          <w:rFonts w:ascii="Aptos" w:hAnsi="Aptos"/>
        </w:rPr>
      </w:pPr>
      <w:r w:rsidRPr="00B46F9A">
        <w:rPr>
          <w:rFonts w:ascii="Aptos" w:hAnsi="Aptos"/>
        </w:rPr>
        <w:t>Optimizar el uso del calendario creando eventos, citas y gestionando reuniones.</w:t>
      </w:r>
    </w:p>
    <w:p w14:paraId="1281B3C4" w14:textId="77777777" w:rsidR="00B46F9A" w:rsidRPr="00B46F9A" w:rsidRDefault="00B46F9A" w:rsidP="00B46F9A">
      <w:pPr>
        <w:pStyle w:val="Prrafodelista"/>
        <w:numPr>
          <w:ilvl w:val="0"/>
          <w:numId w:val="145"/>
        </w:numPr>
        <w:spacing w:before="120"/>
        <w:ind w:left="426"/>
        <w:rPr>
          <w:rFonts w:ascii="Aptos" w:hAnsi="Aptos"/>
        </w:rPr>
      </w:pPr>
      <w:r w:rsidRPr="00B46F9A">
        <w:rPr>
          <w:rFonts w:ascii="Aptos" w:hAnsi="Aptos"/>
        </w:rPr>
        <w:t>Colaborar con equipos mediante calendarios compartidos para una mejor planificación.</w:t>
      </w:r>
    </w:p>
    <w:p w14:paraId="1C75A210" w14:textId="14DA3302" w:rsidR="00B46F9A" w:rsidRPr="00B46F9A" w:rsidRDefault="00B46F9A" w:rsidP="00B46F9A">
      <w:pPr>
        <w:pStyle w:val="Prrafodelista"/>
        <w:numPr>
          <w:ilvl w:val="0"/>
          <w:numId w:val="145"/>
        </w:numPr>
        <w:spacing w:before="120"/>
        <w:ind w:left="426"/>
        <w:rPr>
          <w:rFonts w:ascii="Aptos" w:hAnsi="Aptos"/>
        </w:rPr>
      </w:pPr>
      <w:r w:rsidRPr="00B46F9A">
        <w:rPr>
          <w:rFonts w:ascii="Aptos" w:hAnsi="Aptos"/>
        </w:rPr>
        <w:t>Automatizar la gestión del correo configurando reglas para organizar mensajes y mejorar la productividad.</w:t>
      </w:r>
    </w:p>
    <w:p w14:paraId="065B97F8" w14:textId="3154C77C" w:rsidR="003E7A64" w:rsidRPr="003E7A64" w:rsidRDefault="003E7A64" w:rsidP="00910065">
      <w:pPr>
        <w:spacing w:before="120"/>
        <w:rPr>
          <w:rFonts w:ascii="Aptos" w:hAnsi="Aptos"/>
          <w:b/>
          <w:bCs/>
        </w:rPr>
      </w:pPr>
      <w:r w:rsidRPr="003E7A64">
        <w:rPr>
          <w:rFonts w:ascii="Aptos" w:hAnsi="Aptos"/>
          <w:b/>
          <w:bCs/>
        </w:rPr>
        <w:t>TEMARIO</w:t>
      </w:r>
    </w:p>
    <w:p w14:paraId="048A894F" w14:textId="0B251C4C" w:rsidR="003E7A64" w:rsidRPr="00BD1E1F" w:rsidRDefault="003E7A64" w:rsidP="00BD1E1F">
      <w:pPr>
        <w:pStyle w:val="Prrafodelista"/>
        <w:numPr>
          <w:ilvl w:val="0"/>
          <w:numId w:val="146"/>
        </w:numPr>
        <w:spacing w:before="120"/>
        <w:ind w:left="426"/>
        <w:rPr>
          <w:rFonts w:ascii="Aptos" w:hAnsi="Aptos"/>
        </w:rPr>
      </w:pPr>
      <w:r w:rsidRPr="00BD1E1F">
        <w:rPr>
          <w:rFonts w:ascii="Aptos" w:hAnsi="Aptos"/>
        </w:rPr>
        <w:t xml:space="preserve">Outlook online. </w:t>
      </w:r>
    </w:p>
    <w:p w14:paraId="51C25ACA" w14:textId="61D26110" w:rsidR="003E7A64" w:rsidRPr="00BD1E1F" w:rsidRDefault="003E7A64" w:rsidP="00BD1E1F">
      <w:pPr>
        <w:pStyle w:val="Prrafodelista"/>
        <w:numPr>
          <w:ilvl w:val="0"/>
          <w:numId w:val="146"/>
        </w:numPr>
        <w:spacing w:before="120"/>
        <w:ind w:left="426"/>
        <w:rPr>
          <w:rFonts w:ascii="Aptos" w:hAnsi="Aptos"/>
        </w:rPr>
      </w:pPr>
      <w:r w:rsidRPr="00BD1E1F">
        <w:rPr>
          <w:rFonts w:ascii="Aptos" w:hAnsi="Aptos"/>
        </w:rPr>
        <w:t xml:space="preserve">El área de trabajo de Outlook. </w:t>
      </w:r>
    </w:p>
    <w:p w14:paraId="0C12AB96" w14:textId="44FF9653" w:rsidR="003E7A64" w:rsidRPr="00BD1E1F" w:rsidRDefault="003E7A64" w:rsidP="00BD1E1F">
      <w:pPr>
        <w:pStyle w:val="Prrafodelista"/>
        <w:numPr>
          <w:ilvl w:val="0"/>
          <w:numId w:val="146"/>
        </w:numPr>
        <w:spacing w:before="120"/>
        <w:ind w:left="426"/>
        <w:rPr>
          <w:rFonts w:ascii="Aptos" w:hAnsi="Aptos"/>
        </w:rPr>
      </w:pPr>
      <w:r w:rsidRPr="00BD1E1F">
        <w:rPr>
          <w:rFonts w:ascii="Aptos" w:hAnsi="Aptos"/>
        </w:rPr>
        <w:t xml:space="preserve">El calendario de Outlook. </w:t>
      </w:r>
    </w:p>
    <w:p w14:paraId="7A2229C8" w14:textId="1E595CDC" w:rsidR="003E7A64" w:rsidRPr="00BD1E1F" w:rsidRDefault="003E7A64" w:rsidP="00BD1E1F">
      <w:pPr>
        <w:pStyle w:val="Prrafodelista"/>
        <w:numPr>
          <w:ilvl w:val="0"/>
          <w:numId w:val="146"/>
        </w:numPr>
        <w:spacing w:before="120"/>
        <w:ind w:left="426"/>
        <w:rPr>
          <w:rFonts w:ascii="Aptos" w:hAnsi="Aptos"/>
        </w:rPr>
      </w:pPr>
      <w:r w:rsidRPr="00BD1E1F">
        <w:rPr>
          <w:rFonts w:ascii="Aptos" w:hAnsi="Aptos"/>
        </w:rPr>
        <w:t>Calendarios compartidos</w:t>
      </w:r>
    </w:p>
    <w:p w14:paraId="2B0A8CD7" w14:textId="2DD0000A" w:rsidR="003E7A64" w:rsidRPr="00BD1E1F" w:rsidRDefault="003E7A64" w:rsidP="00BD1E1F">
      <w:pPr>
        <w:pStyle w:val="Prrafodelista"/>
        <w:numPr>
          <w:ilvl w:val="0"/>
          <w:numId w:val="146"/>
        </w:numPr>
        <w:spacing w:before="120"/>
        <w:ind w:left="426"/>
        <w:rPr>
          <w:rFonts w:ascii="Aptos" w:hAnsi="Aptos"/>
        </w:rPr>
      </w:pPr>
      <w:r w:rsidRPr="00BD1E1F">
        <w:rPr>
          <w:rFonts w:ascii="Aptos" w:hAnsi="Aptos"/>
        </w:rPr>
        <w:t>Crear reglas automatizadas.</w:t>
      </w:r>
    </w:p>
    <w:sectPr w:rsidR="003E7A64" w:rsidRPr="00BD1E1F" w:rsidSect="00910065">
      <w:type w:val="continuous"/>
      <w:pgSz w:w="11906" w:h="16840" w:code="9"/>
      <w:pgMar w:top="1417" w:right="1701" w:bottom="1417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765D" w14:textId="77777777" w:rsidR="00E32272" w:rsidRDefault="00E32272" w:rsidP="006465B5">
      <w:pPr>
        <w:spacing w:line="240" w:lineRule="auto"/>
      </w:pPr>
      <w:r>
        <w:separator/>
      </w:r>
    </w:p>
  </w:endnote>
  <w:endnote w:type="continuationSeparator" w:id="0">
    <w:p w14:paraId="35411898" w14:textId="77777777" w:rsidR="00E32272" w:rsidRDefault="00E32272" w:rsidP="006465B5">
      <w:pPr>
        <w:spacing w:line="240" w:lineRule="auto"/>
      </w:pPr>
      <w:r>
        <w:continuationSeparator/>
      </w:r>
    </w:p>
  </w:endnote>
  <w:endnote w:type="continuationNotice" w:id="1">
    <w:p w14:paraId="03D21321" w14:textId="77777777" w:rsidR="00E32272" w:rsidRDefault="00E322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B0F1" w14:textId="77777777" w:rsidR="00BD1E1F" w:rsidRDefault="00BD1E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BF35" w14:textId="77777777" w:rsidR="00BD1E1F" w:rsidRDefault="00BD1E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1113" w14:textId="77777777" w:rsidR="00BD1E1F" w:rsidRDefault="00BD1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5108" w14:textId="77777777" w:rsidR="00E32272" w:rsidRDefault="00E32272" w:rsidP="006465B5">
      <w:pPr>
        <w:spacing w:line="240" w:lineRule="auto"/>
      </w:pPr>
      <w:r>
        <w:separator/>
      </w:r>
    </w:p>
  </w:footnote>
  <w:footnote w:type="continuationSeparator" w:id="0">
    <w:p w14:paraId="7FDFC137" w14:textId="77777777" w:rsidR="00E32272" w:rsidRDefault="00E32272" w:rsidP="006465B5">
      <w:pPr>
        <w:spacing w:line="240" w:lineRule="auto"/>
      </w:pPr>
      <w:r>
        <w:continuationSeparator/>
      </w:r>
    </w:p>
  </w:footnote>
  <w:footnote w:type="continuationNotice" w:id="1">
    <w:p w14:paraId="2D9009D3" w14:textId="77777777" w:rsidR="00E32272" w:rsidRDefault="00E322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D875" w14:textId="4047E58A" w:rsidR="00BD1E1F" w:rsidRDefault="00BD1E1F" w:rsidP="00BD1E1F">
    <w:pPr>
      <w:pStyle w:val="Encabezado"/>
      <w:pBdr>
        <w:bottom w:val="single" w:sz="12" w:space="1" w:color="000000" w:themeColor="text1"/>
      </w:pBdr>
      <w:tabs>
        <w:tab w:val="clear" w:pos="4252"/>
      </w:tabs>
      <w:jc w:val="right"/>
    </w:pPr>
    <w:r>
      <w:rPr>
        <w:rFonts w:ascii="Aptos Narrow" w:hAnsi="Aptos Narrow"/>
        <w:b/>
        <w:sz w:val="28"/>
        <w:szCs w:val="28"/>
        <w:lang w:val="ca-ES"/>
      </w:rPr>
      <w:t>MICROSOFT 365</w:t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3D506E8F" wp14:editId="22B0B523">
          <wp:simplePos x="0" y="0"/>
          <wp:positionH relativeFrom="column">
            <wp:posOffset>3895296</wp:posOffset>
          </wp:positionH>
          <wp:positionV relativeFrom="paragraph">
            <wp:posOffset>-385445</wp:posOffset>
          </wp:positionV>
          <wp:extent cx="2516365" cy="360000"/>
          <wp:effectExtent l="0" t="0" r="0" b="2540"/>
          <wp:wrapSquare wrapText="bothSides"/>
          <wp:docPr id="1895372152" name="Imagen 1895372152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372152" name="Imagen 1895372152" descr="Imagen que contiene dibuj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365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5C96" w14:textId="323F6B97" w:rsidR="00C14D3A" w:rsidRPr="00744430" w:rsidRDefault="00910065" w:rsidP="00910065">
    <w:pPr>
      <w:pStyle w:val="Encabezado"/>
      <w:pBdr>
        <w:bottom w:val="single" w:sz="12" w:space="1" w:color="000000" w:themeColor="text1"/>
      </w:pBdr>
      <w:tabs>
        <w:tab w:val="clear" w:pos="4252"/>
      </w:tabs>
      <w:jc w:val="right"/>
    </w:pPr>
    <w:r>
      <w:rPr>
        <w:rFonts w:ascii="Aptos Narrow" w:hAnsi="Aptos Narrow"/>
        <w:b/>
        <w:sz w:val="28"/>
        <w:szCs w:val="28"/>
        <w:lang w:val="ca-ES"/>
      </w:rPr>
      <w:t>MICROSOFT 365</w:t>
    </w:r>
    <w:r w:rsidR="00C14D3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580615A" wp14:editId="538EF923">
          <wp:simplePos x="0" y="0"/>
          <wp:positionH relativeFrom="column">
            <wp:posOffset>3895296</wp:posOffset>
          </wp:positionH>
          <wp:positionV relativeFrom="paragraph">
            <wp:posOffset>-385445</wp:posOffset>
          </wp:positionV>
          <wp:extent cx="2516365" cy="360000"/>
          <wp:effectExtent l="0" t="0" r="0" b="254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ISEÑO 3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365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D6D1" w14:textId="77777777" w:rsidR="00BD1E1F" w:rsidRDefault="00BD1E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C80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91326"/>
    <w:multiLevelType w:val="hybridMultilevel"/>
    <w:tmpl w:val="D73463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F1541"/>
    <w:multiLevelType w:val="hybridMultilevel"/>
    <w:tmpl w:val="0E02AFEA"/>
    <w:lvl w:ilvl="0" w:tplc="0C0A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81F78"/>
    <w:multiLevelType w:val="hybridMultilevel"/>
    <w:tmpl w:val="03C29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13346"/>
    <w:multiLevelType w:val="hybridMultilevel"/>
    <w:tmpl w:val="7EECAE5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952ECC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049CB"/>
    <w:multiLevelType w:val="hybridMultilevel"/>
    <w:tmpl w:val="48DC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C46E0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35EBA"/>
    <w:multiLevelType w:val="hybridMultilevel"/>
    <w:tmpl w:val="B448A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A4673"/>
    <w:multiLevelType w:val="hybridMultilevel"/>
    <w:tmpl w:val="D9B6CD5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BAC6EA7"/>
    <w:multiLevelType w:val="hybridMultilevel"/>
    <w:tmpl w:val="A1B65C9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C431D94"/>
    <w:multiLevelType w:val="hybridMultilevel"/>
    <w:tmpl w:val="70422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7935E6"/>
    <w:multiLevelType w:val="hybridMultilevel"/>
    <w:tmpl w:val="99946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931315"/>
    <w:multiLevelType w:val="hybridMultilevel"/>
    <w:tmpl w:val="217E2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07A8F"/>
    <w:multiLevelType w:val="hybridMultilevel"/>
    <w:tmpl w:val="2E2CB7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872505"/>
    <w:multiLevelType w:val="hybridMultilevel"/>
    <w:tmpl w:val="EBAA88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23697A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501815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BF327F"/>
    <w:multiLevelType w:val="hybridMultilevel"/>
    <w:tmpl w:val="EF52C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917D51"/>
    <w:multiLevelType w:val="hybridMultilevel"/>
    <w:tmpl w:val="D96A4A52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12B608F0"/>
    <w:multiLevelType w:val="hybridMultilevel"/>
    <w:tmpl w:val="2154F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320C8E"/>
    <w:multiLevelType w:val="hybridMultilevel"/>
    <w:tmpl w:val="217E2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C34A7A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57150B"/>
    <w:multiLevelType w:val="hybridMultilevel"/>
    <w:tmpl w:val="1512978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49850F4"/>
    <w:multiLevelType w:val="hybridMultilevel"/>
    <w:tmpl w:val="217E2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04F0A"/>
    <w:multiLevelType w:val="multilevel"/>
    <w:tmpl w:val="260A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517052"/>
    <w:multiLevelType w:val="hybridMultilevel"/>
    <w:tmpl w:val="7AF2FF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9058FB"/>
    <w:multiLevelType w:val="hybridMultilevel"/>
    <w:tmpl w:val="D744C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475596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F16F4"/>
    <w:multiLevelType w:val="hybridMultilevel"/>
    <w:tmpl w:val="8C668E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552EDA"/>
    <w:multiLevelType w:val="hybridMultilevel"/>
    <w:tmpl w:val="8C623200"/>
    <w:lvl w:ilvl="0" w:tplc="97BA361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3054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1211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1B56F5"/>
    <w:multiLevelType w:val="hybridMultilevel"/>
    <w:tmpl w:val="89B2F5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574B5B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056DF1"/>
    <w:multiLevelType w:val="hybridMultilevel"/>
    <w:tmpl w:val="EAB4C1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321765"/>
    <w:multiLevelType w:val="hybridMultilevel"/>
    <w:tmpl w:val="65B07016"/>
    <w:lvl w:ilvl="0" w:tplc="97BA361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00672B"/>
    <w:multiLevelType w:val="hybridMultilevel"/>
    <w:tmpl w:val="99946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550C5B"/>
    <w:multiLevelType w:val="multilevel"/>
    <w:tmpl w:val="C97E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19632B"/>
    <w:multiLevelType w:val="hybridMultilevel"/>
    <w:tmpl w:val="661A8E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625526"/>
    <w:multiLevelType w:val="hybridMultilevel"/>
    <w:tmpl w:val="AECE92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A31F62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874DC3"/>
    <w:multiLevelType w:val="hybridMultilevel"/>
    <w:tmpl w:val="F3EAE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2D17BF"/>
    <w:multiLevelType w:val="hybridMultilevel"/>
    <w:tmpl w:val="F904A3AA"/>
    <w:lvl w:ilvl="0" w:tplc="97BA361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C07E4C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F619A9"/>
    <w:multiLevelType w:val="hybridMultilevel"/>
    <w:tmpl w:val="41A4A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3A27D2"/>
    <w:multiLevelType w:val="hybridMultilevel"/>
    <w:tmpl w:val="D9B0E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436D79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467012"/>
    <w:multiLevelType w:val="hybridMultilevel"/>
    <w:tmpl w:val="99946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941549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6C5F2B"/>
    <w:multiLevelType w:val="multilevel"/>
    <w:tmpl w:val="260A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CD6488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7B5CDA"/>
    <w:multiLevelType w:val="hybridMultilevel"/>
    <w:tmpl w:val="B20057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6B762C"/>
    <w:multiLevelType w:val="hybridMultilevel"/>
    <w:tmpl w:val="7BBC6A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924403"/>
    <w:multiLevelType w:val="hybridMultilevel"/>
    <w:tmpl w:val="AB9054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613660"/>
    <w:multiLevelType w:val="hybridMultilevel"/>
    <w:tmpl w:val="7C647B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FC09E4"/>
    <w:multiLevelType w:val="multilevel"/>
    <w:tmpl w:val="12B0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D05476C"/>
    <w:multiLevelType w:val="hybridMultilevel"/>
    <w:tmpl w:val="2206BE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EE4963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29292D"/>
    <w:multiLevelType w:val="hybridMultilevel"/>
    <w:tmpl w:val="99946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687EE5"/>
    <w:multiLevelType w:val="multilevel"/>
    <w:tmpl w:val="260A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701D82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270450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4052DB"/>
    <w:multiLevelType w:val="hybridMultilevel"/>
    <w:tmpl w:val="D24C3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387830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5672AF"/>
    <w:multiLevelType w:val="hybridMultilevel"/>
    <w:tmpl w:val="E3840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C87980"/>
    <w:multiLevelType w:val="hybridMultilevel"/>
    <w:tmpl w:val="EE7A57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9C2BA2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5567AF"/>
    <w:multiLevelType w:val="hybridMultilevel"/>
    <w:tmpl w:val="ED929C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F7500E"/>
    <w:multiLevelType w:val="hybridMultilevel"/>
    <w:tmpl w:val="C89CC0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B83148"/>
    <w:multiLevelType w:val="multilevel"/>
    <w:tmpl w:val="C97E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9955AC5"/>
    <w:multiLevelType w:val="hybridMultilevel"/>
    <w:tmpl w:val="EBAA88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CF77D2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737F54"/>
    <w:multiLevelType w:val="hybridMultilevel"/>
    <w:tmpl w:val="2CB8EE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C85A19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5137DB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3A2931"/>
    <w:multiLevelType w:val="hybridMultilevel"/>
    <w:tmpl w:val="F1CE1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496734"/>
    <w:multiLevelType w:val="hybridMultilevel"/>
    <w:tmpl w:val="FF6EA4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9253CD"/>
    <w:multiLevelType w:val="hybridMultilevel"/>
    <w:tmpl w:val="4906DC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4C336A"/>
    <w:multiLevelType w:val="hybridMultilevel"/>
    <w:tmpl w:val="3C00478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3E590F1F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E50BE6"/>
    <w:multiLevelType w:val="hybridMultilevel"/>
    <w:tmpl w:val="99946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2B6FBE"/>
    <w:multiLevelType w:val="hybridMultilevel"/>
    <w:tmpl w:val="217E2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6520C4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C9514F"/>
    <w:multiLevelType w:val="hybridMultilevel"/>
    <w:tmpl w:val="16CA855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42EF1DB8"/>
    <w:multiLevelType w:val="hybridMultilevel"/>
    <w:tmpl w:val="C4324F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8B490A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9718DE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E41F63"/>
    <w:multiLevelType w:val="hybridMultilevel"/>
    <w:tmpl w:val="7B748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475338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C37C4F"/>
    <w:multiLevelType w:val="multilevel"/>
    <w:tmpl w:val="62B8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759741B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322021"/>
    <w:multiLevelType w:val="hybridMultilevel"/>
    <w:tmpl w:val="9DFC7D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532AE3"/>
    <w:multiLevelType w:val="hybridMultilevel"/>
    <w:tmpl w:val="1C2AF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6C5D13"/>
    <w:multiLevelType w:val="hybridMultilevel"/>
    <w:tmpl w:val="E2800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BF6DB4"/>
    <w:multiLevelType w:val="hybridMultilevel"/>
    <w:tmpl w:val="B674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E501C9D"/>
    <w:multiLevelType w:val="multilevel"/>
    <w:tmpl w:val="260A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EB374D5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180D6F"/>
    <w:multiLevelType w:val="multilevel"/>
    <w:tmpl w:val="0206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02F64EC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C70407"/>
    <w:multiLevelType w:val="hybridMultilevel"/>
    <w:tmpl w:val="63288DA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39C48C4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161D37"/>
    <w:multiLevelType w:val="hybridMultilevel"/>
    <w:tmpl w:val="10CA7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7B92A48"/>
    <w:multiLevelType w:val="hybridMultilevel"/>
    <w:tmpl w:val="82903FE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 w15:restartNumberingAfterBreak="0">
    <w:nsid w:val="59014114"/>
    <w:multiLevelType w:val="multilevel"/>
    <w:tmpl w:val="C97E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9107D65"/>
    <w:multiLevelType w:val="hybridMultilevel"/>
    <w:tmpl w:val="A09863F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599F0379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CD604B"/>
    <w:multiLevelType w:val="hybridMultilevel"/>
    <w:tmpl w:val="DA021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A25042A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5B15CB"/>
    <w:multiLevelType w:val="multilevel"/>
    <w:tmpl w:val="70F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AAD5C9A"/>
    <w:multiLevelType w:val="multilevel"/>
    <w:tmpl w:val="B084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AF35986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C95A8B"/>
    <w:multiLevelType w:val="hybridMultilevel"/>
    <w:tmpl w:val="217E2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D9906F4"/>
    <w:multiLevelType w:val="multilevel"/>
    <w:tmpl w:val="260A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D9B5E89"/>
    <w:multiLevelType w:val="hybridMultilevel"/>
    <w:tmpl w:val="F2B473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DD04071"/>
    <w:multiLevelType w:val="hybridMultilevel"/>
    <w:tmpl w:val="217E2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ECA2B2F"/>
    <w:multiLevelType w:val="hybridMultilevel"/>
    <w:tmpl w:val="B4E67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CD3266"/>
    <w:multiLevelType w:val="hybridMultilevel"/>
    <w:tmpl w:val="525C21F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5ED858AA"/>
    <w:multiLevelType w:val="hybridMultilevel"/>
    <w:tmpl w:val="526EC8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B31A2"/>
    <w:multiLevelType w:val="hybridMultilevel"/>
    <w:tmpl w:val="B1B6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17A5BA2"/>
    <w:multiLevelType w:val="multilevel"/>
    <w:tmpl w:val="260A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1B80EBF"/>
    <w:multiLevelType w:val="hybridMultilevel"/>
    <w:tmpl w:val="B20AA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144403"/>
    <w:multiLevelType w:val="multilevel"/>
    <w:tmpl w:val="EA70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3F2161D"/>
    <w:multiLevelType w:val="hybridMultilevel"/>
    <w:tmpl w:val="7AF2FF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2246FE"/>
    <w:multiLevelType w:val="hybridMultilevel"/>
    <w:tmpl w:val="99946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460068F"/>
    <w:multiLevelType w:val="multilevel"/>
    <w:tmpl w:val="8152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6064E07"/>
    <w:multiLevelType w:val="hybridMultilevel"/>
    <w:tmpl w:val="615EE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494D71"/>
    <w:multiLevelType w:val="hybridMultilevel"/>
    <w:tmpl w:val="80AAA2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631BDC"/>
    <w:multiLevelType w:val="hybridMultilevel"/>
    <w:tmpl w:val="D5BC26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7C45FB"/>
    <w:multiLevelType w:val="hybridMultilevel"/>
    <w:tmpl w:val="DB389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97334A8"/>
    <w:multiLevelType w:val="multilevel"/>
    <w:tmpl w:val="260A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A127510"/>
    <w:multiLevelType w:val="hybridMultilevel"/>
    <w:tmpl w:val="217E2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CD29AC"/>
    <w:multiLevelType w:val="hybridMultilevel"/>
    <w:tmpl w:val="C7941D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C07183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DD6653"/>
    <w:multiLevelType w:val="hybridMultilevel"/>
    <w:tmpl w:val="661A8E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F03D1B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4C7642"/>
    <w:multiLevelType w:val="hybridMultilevel"/>
    <w:tmpl w:val="A59842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AF3618"/>
    <w:multiLevelType w:val="hybridMultilevel"/>
    <w:tmpl w:val="03DEB30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6" w15:restartNumberingAfterBreak="0">
    <w:nsid w:val="74D84691"/>
    <w:multiLevelType w:val="hybridMultilevel"/>
    <w:tmpl w:val="D4C40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5297CF3"/>
    <w:multiLevelType w:val="multilevel"/>
    <w:tmpl w:val="260A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7B77DA2"/>
    <w:multiLevelType w:val="hybridMultilevel"/>
    <w:tmpl w:val="73085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C603B6"/>
    <w:multiLevelType w:val="hybridMultilevel"/>
    <w:tmpl w:val="217E2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10EE2"/>
    <w:multiLevelType w:val="hybridMultilevel"/>
    <w:tmpl w:val="83C0FD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BD0055"/>
    <w:multiLevelType w:val="hybridMultilevel"/>
    <w:tmpl w:val="EDFED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CC08E1"/>
    <w:multiLevelType w:val="hybridMultilevel"/>
    <w:tmpl w:val="AB9054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3285E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BE71FB3"/>
    <w:multiLevelType w:val="hybridMultilevel"/>
    <w:tmpl w:val="9112F80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CFE6F64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865C3F"/>
    <w:multiLevelType w:val="hybridMultilevel"/>
    <w:tmpl w:val="F9DC3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60922">
    <w:abstractNumId w:val="46"/>
  </w:num>
  <w:num w:numId="2" w16cid:durableId="1182889902">
    <w:abstractNumId w:val="57"/>
  </w:num>
  <w:num w:numId="3" w16cid:durableId="482281672">
    <w:abstractNumId w:val="12"/>
  </w:num>
  <w:num w:numId="4" w16cid:durableId="974531705">
    <w:abstractNumId w:val="122"/>
  </w:num>
  <w:num w:numId="5" w16cid:durableId="1478496125">
    <w:abstractNumId w:val="140"/>
  </w:num>
  <w:num w:numId="6" w16cid:durableId="219176587">
    <w:abstractNumId w:val="8"/>
  </w:num>
  <w:num w:numId="7" w16cid:durableId="1745448614">
    <w:abstractNumId w:val="79"/>
  </w:num>
  <w:num w:numId="8" w16cid:durableId="318653382">
    <w:abstractNumId w:val="20"/>
  </w:num>
  <w:num w:numId="9" w16cid:durableId="2066489525">
    <w:abstractNumId w:val="80"/>
  </w:num>
  <w:num w:numId="10" w16cid:durableId="466624381">
    <w:abstractNumId w:val="52"/>
  </w:num>
  <w:num w:numId="11" w16cid:durableId="2144422865">
    <w:abstractNumId w:val="139"/>
  </w:num>
  <w:num w:numId="12" w16cid:durableId="655381665">
    <w:abstractNumId w:val="142"/>
  </w:num>
  <w:num w:numId="13" w16cid:durableId="1516965994">
    <w:abstractNumId w:val="105"/>
  </w:num>
  <w:num w:numId="14" w16cid:durableId="1105613807">
    <w:abstractNumId w:val="31"/>
  </w:num>
  <w:num w:numId="15" w16cid:durableId="780874683">
    <w:abstractNumId w:val="33"/>
  </w:num>
  <w:num w:numId="16" w16cid:durableId="419183602">
    <w:abstractNumId w:val="126"/>
  </w:num>
  <w:num w:numId="17" w16cid:durableId="1336568112">
    <w:abstractNumId w:val="90"/>
  </w:num>
  <w:num w:numId="18" w16cid:durableId="1497454310">
    <w:abstractNumId w:val="11"/>
  </w:num>
  <w:num w:numId="19" w16cid:durableId="2131238492">
    <w:abstractNumId w:val="53"/>
  </w:num>
  <w:num w:numId="20" w16cid:durableId="1216893100">
    <w:abstractNumId w:val="76"/>
  </w:num>
  <w:num w:numId="21" w16cid:durableId="786120074">
    <w:abstractNumId w:val="26"/>
  </w:num>
  <w:num w:numId="22" w16cid:durableId="1211460019">
    <w:abstractNumId w:val="125"/>
  </w:num>
  <w:num w:numId="23" w16cid:durableId="753937731">
    <w:abstractNumId w:val="13"/>
  </w:num>
  <w:num w:numId="24" w16cid:durableId="2009677447">
    <w:abstractNumId w:val="35"/>
  </w:num>
  <w:num w:numId="25" w16cid:durableId="855610">
    <w:abstractNumId w:val="24"/>
  </w:num>
  <w:num w:numId="26" w16cid:durableId="944000146">
    <w:abstractNumId w:val="110"/>
  </w:num>
  <w:num w:numId="27" w16cid:durableId="1608271786">
    <w:abstractNumId w:val="129"/>
  </w:num>
  <w:num w:numId="28" w16cid:durableId="223369399">
    <w:abstractNumId w:val="100"/>
  </w:num>
  <w:num w:numId="29" w16cid:durableId="2132244366">
    <w:abstractNumId w:val="107"/>
  </w:num>
  <w:num w:numId="30" w16cid:durableId="2091850367">
    <w:abstractNumId w:val="127"/>
  </w:num>
  <w:num w:numId="31" w16cid:durableId="500197224">
    <w:abstractNumId w:val="91"/>
  </w:num>
  <w:num w:numId="32" w16cid:durableId="370686451">
    <w:abstractNumId w:val="124"/>
  </w:num>
  <w:num w:numId="33" w16cid:durableId="342711106">
    <w:abstractNumId w:val="44"/>
  </w:num>
  <w:num w:numId="34" w16cid:durableId="2127305346">
    <w:abstractNumId w:val="113"/>
  </w:num>
  <w:num w:numId="35" w16cid:durableId="706762859">
    <w:abstractNumId w:val="21"/>
  </w:num>
  <w:num w:numId="36" w16cid:durableId="1365788111">
    <w:abstractNumId w:val="121"/>
  </w:num>
  <w:num w:numId="37" w16cid:durableId="40592842">
    <w:abstractNumId w:val="99"/>
  </w:num>
  <w:num w:numId="38" w16cid:durableId="570389992">
    <w:abstractNumId w:val="10"/>
  </w:num>
  <w:num w:numId="39" w16cid:durableId="1680618274">
    <w:abstractNumId w:val="23"/>
  </w:num>
  <w:num w:numId="40" w16cid:durableId="455176321">
    <w:abstractNumId w:val="103"/>
  </w:num>
  <w:num w:numId="41" w16cid:durableId="20937416">
    <w:abstractNumId w:val="4"/>
  </w:num>
  <w:num w:numId="42" w16cid:durableId="1095782462">
    <w:abstractNumId w:val="77"/>
  </w:num>
  <w:num w:numId="43" w16cid:durableId="545876827">
    <w:abstractNumId w:val="115"/>
  </w:num>
  <w:num w:numId="44" w16cid:durableId="1151405378">
    <w:abstractNumId w:val="82"/>
  </w:num>
  <w:num w:numId="45" w16cid:durableId="1004939240">
    <w:abstractNumId w:val="101"/>
  </w:num>
  <w:num w:numId="46" w16cid:durableId="822812477">
    <w:abstractNumId w:val="9"/>
  </w:num>
  <w:num w:numId="47" w16cid:durableId="442461763">
    <w:abstractNumId w:val="98"/>
  </w:num>
  <w:num w:numId="48" w16cid:durableId="1791776538">
    <w:abstractNumId w:val="29"/>
  </w:num>
  <w:num w:numId="49" w16cid:durableId="885870358">
    <w:abstractNumId w:val="14"/>
  </w:num>
  <w:num w:numId="50" w16cid:durableId="1497380905">
    <w:abstractNumId w:val="92"/>
  </w:num>
  <w:num w:numId="51" w16cid:durableId="792527734">
    <w:abstractNumId w:val="138"/>
  </w:num>
  <w:num w:numId="52" w16cid:durableId="299269954">
    <w:abstractNumId w:val="47"/>
  </w:num>
  <w:num w:numId="53" w16cid:durableId="702903460">
    <w:abstractNumId w:val="56"/>
  </w:num>
  <w:num w:numId="54" w16cid:durableId="1603417566">
    <w:abstractNumId w:val="39"/>
  </w:num>
  <w:num w:numId="55" w16cid:durableId="1260679088">
    <w:abstractNumId w:val="49"/>
  </w:num>
  <w:num w:numId="56" w16cid:durableId="1735278268">
    <w:abstractNumId w:val="60"/>
  </w:num>
  <w:num w:numId="57" w16cid:durableId="697396009">
    <w:abstractNumId w:val="22"/>
  </w:num>
  <w:num w:numId="58" w16cid:durableId="276060494">
    <w:abstractNumId w:val="45"/>
  </w:num>
  <w:num w:numId="59" w16cid:durableId="882443754">
    <w:abstractNumId w:val="87"/>
  </w:num>
  <w:num w:numId="60" w16cid:durableId="171921921">
    <w:abstractNumId w:val="97"/>
  </w:num>
  <w:num w:numId="61" w16cid:durableId="1982954156">
    <w:abstractNumId w:val="106"/>
  </w:num>
  <w:num w:numId="62" w16cid:durableId="684670261">
    <w:abstractNumId w:val="7"/>
  </w:num>
  <w:num w:numId="63" w16cid:durableId="160851049">
    <w:abstractNumId w:val="114"/>
  </w:num>
  <w:num w:numId="64" w16cid:durableId="184830630">
    <w:abstractNumId w:val="37"/>
  </w:num>
  <w:num w:numId="65" w16cid:durableId="721101682">
    <w:abstractNumId w:val="132"/>
  </w:num>
  <w:num w:numId="66" w16cid:durableId="1910462645">
    <w:abstractNumId w:val="83"/>
  </w:num>
  <w:num w:numId="67" w16cid:durableId="973752320">
    <w:abstractNumId w:val="116"/>
  </w:num>
  <w:num w:numId="68" w16cid:durableId="612858404">
    <w:abstractNumId w:val="50"/>
  </w:num>
  <w:num w:numId="69" w16cid:durableId="1551376482">
    <w:abstractNumId w:val="3"/>
  </w:num>
  <w:num w:numId="70" w16cid:durableId="99381678">
    <w:abstractNumId w:val="117"/>
  </w:num>
  <w:num w:numId="71" w16cid:durableId="1836720931">
    <w:abstractNumId w:val="51"/>
  </w:num>
  <w:num w:numId="72" w16cid:durableId="1301962664">
    <w:abstractNumId w:val="66"/>
  </w:num>
  <w:num w:numId="73" w16cid:durableId="1734113120">
    <w:abstractNumId w:val="6"/>
  </w:num>
  <w:num w:numId="74" w16cid:durableId="1062022904">
    <w:abstractNumId w:val="133"/>
  </w:num>
  <w:num w:numId="75" w16cid:durableId="727345240">
    <w:abstractNumId w:val="32"/>
  </w:num>
  <w:num w:numId="76" w16cid:durableId="1793327802">
    <w:abstractNumId w:val="72"/>
  </w:num>
  <w:num w:numId="77" w16cid:durableId="372966018">
    <w:abstractNumId w:val="70"/>
  </w:num>
  <w:num w:numId="78" w16cid:durableId="334454470">
    <w:abstractNumId w:val="73"/>
  </w:num>
  <w:num w:numId="79" w16cid:durableId="1263493655">
    <w:abstractNumId w:val="78"/>
  </w:num>
  <w:num w:numId="80" w16cid:durableId="1578006861">
    <w:abstractNumId w:val="104"/>
  </w:num>
  <w:num w:numId="81" w16cid:durableId="596791807">
    <w:abstractNumId w:val="85"/>
  </w:num>
  <w:num w:numId="82" w16cid:durableId="323901491">
    <w:abstractNumId w:val="131"/>
  </w:num>
  <w:num w:numId="83" w16cid:durableId="1819609090">
    <w:abstractNumId w:val="42"/>
  </w:num>
  <w:num w:numId="84" w16cid:durableId="203565772">
    <w:abstractNumId w:val="5"/>
  </w:num>
  <w:num w:numId="85" w16cid:durableId="1673988086">
    <w:abstractNumId w:val="144"/>
  </w:num>
  <w:num w:numId="86" w16cid:durableId="1834366996">
    <w:abstractNumId w:val="16"/>
  </w:num>
  <w:num w:numId="87" w16cid:durableId="2030255760">
    <w:abstractNumId w:val="65"/>
  </w:num>
  <w:num w:numId="88" w16cid:durableId="253251341">
    <w:abstractNumId w:val="95"/>
  </w:num>
  <w:num w:numId="89" w16cid:durableId="1274508573">
    <w:abstractNumId w:val="89"/>
  </w:num>
  <w:num w:numId="90" w16cid:durableId="487941253">
    <w:abstractNumId w:val="145"/>
  </w:num>
  <w:num w:numId="91" w16cid:durableId="1113939386">
    <w:abstractNumId w:val="28"/>
  </w:num>
  <w:num w:numId="92" w16cid:durableId="124129357">
    <w:abstractNumId w:val="2"/>
  </w:num>
  <w:num w:numId="93" w16cid:durableId="1722245888">
    <w:abstractNumId w:val="30"/>
  </w:num>
  <w:num w:numId="94" w16cid:durableId="1489515483">
    <w:abstractNumId w:val="41"/>
  </w:num>
  <w:num w:numId="95" w16cid:durableId="1736049732">
    <w:abstractNumId w:val="84"/>
  </w:num>
  <w:num w:numId="96" w16cid:durableId="78257275">
    <w:abstractNumId w:val="81"/>
  </w:num>
  <w:num w:numId="97" w16cid:durableId="266742760">
    <w:abstractNumId w:val="59"/>
  </w:num>
  <w:num w:numId="98" w16cid:durableId="1748457723">
    <w:abstractNumId w:val="62"/>
  </w:num>
  <w:num w:numId="99" w16cid:durableId="1687052981">
    <w:abstractNumId w:val="17"/>
  </w:num>
  <w:num w:numId="100" w16cid:durableId="1084498704">
    <w:abstractNumId w:val="0"/>
  </w:num>
  <w:num w:numId="101" w16cid:durableId="1980646395">
    <w:abstractNumId w:val="109"/>
  </w:num>
  <w:num w:numId="102" w16cid:durableId="1776364433">
    <w:abstractNumId w:val="135"/>
  </w:num>
  <w:num w:numId="103" w16cid:durableId="146627586">
    <w:abstractNumId w:val="40"/>
  </w:num>
  <w:num w:numId="104" w16cid:durableId="876896068">
    <w:abstractNumId w:val="141"/>
  </w:num>
  <w:num w:numId="105" w16cid:durableId="756293540">
    <w:abstractNumId w:val="143"/>
  </w:num>
  <w:num w:numId="106" w16cid:durableId="1814828549">
    <w:abstractNumId w:val="1"/>
  </w:num>
  <w:num w:numId="107" w16cid:durableId="423115345">
    <w:abstractNumId w:val="55"/>
  </w:num>
  <w:num w:numId="108" w16cid:durableId="1872955249">
    <w:abstractNumId w:val="63"/>
  </w:num>
  <w:num w:numId="109" w16cid:durableId="81414888">
    <w:abstractNumId w:val="134"/>
  </w:num>
  <w:num w:numId="110" w16cid:durableId="76481720">
    <w:abstractNumId w:val="34"/>
  </w:num>
  <w:num w:numId="111" w16cid:durableId="1948734642">
    <w:abstractNumId w:val="19"/>
  </w:num>
  <w:num w:numId="112" w16cid:durableId="613633443">
    <w:abstractNumId w:val="67"/>
  </w:num>
  <w:num w:numId="113" w16cid:durableId="20133366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6300191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66743881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52425086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846753298">
    <w:abstractNumId w:val="54"/>
  </w:num>
  <w:num w:numId="118" w16cid:durableId="1685666406">
    <w:abstractNumId w:val="130"/>
  </w:num>
  <w:num w:numId="119" w16cid:durableId="1193152894">
    <w:abstractNumId w:val="112"/>
  </w:num>
  <w:num w:numId="120" w16cid:durableId="1333296756">
    <w:abstractNumId w:val="15"/>
  </w:num>
  <w:num w:numId="121" w16cid:durableId="669407177">
    <w:abstractNumId w:val="69"/>
  </w:num>
  <w:num w:numId="122" w16cid:durableId="943541095">
    <w:abstractNumId w:val="43"/>
  </w:num>
  <w:num w:numId="123" w16cid:durableId="339699264">
    <w:abstractNumId w:val="71"/>
  </w:num>
  <w:num w:numId="124" w16cid:durableId="257060007">
    <w:abstractNumId w:val="58"/>
  </w:num>
  <w:num w:numId="125" w16cid:durableId="39979230">
    <w:abstractNumId w:val="94"/>
  </w:num>
  <w:num w:numId="126" w16cid:durableId="467480983">
    <w:abstractNumId w:val="111"/>
  </w:num>
  <w:num w:numId="127" w16cid:durableId="1274940944">
    <w:abstractNumId w:val="25"/>
  </w:num>
  <w:num w:numId="128" w16cid:durableId="1940064552">
    <w:abstractNumId w:val="48"/>
  </w:num>
  <w:num w:numId="129" w16cid:durableId="761996510">
    <w:abstractNumId w:val="128"/>
  </w:num>
  <w:num w:numId="130" w16cid:durableId="299501426">
    <w:abstractNumId w:val="118"/>
  </w:num>
  <w:num w:numId="131" w16cid:durableId="1123574313">
    <w:abstractNumId w:val="119"/>
  </w:num>
  <w:num w:numId="132" w16cid:durableId="172452897">
    <w:abstractNumId w:val="74"/>
  </w:num>
  <w:num w:numId="133" w16cid:durableId="776801639">
    <w:abstractNumId w:val="86"/>
  </w:num>
  <w:num w:numId="134" w16cid:durableId="434712728">
    <w:abstractNumId w:val="64"/>
  </w:num>
  <w:num w:numId="135" w16cid:durableId="1000699934">
    <w:abstractNumId w:val="38"/>
  </w:num>
  <w:num w:numId="136" w16cid:durableId="1221089127">
    <w:abstractNumId w:val="61"/>
  </w:num>
  <w:num w:numId="137" w16cid:durableId="1918008773">
    <w:abstractNumId w:val="137"/>
  </w:num>
  <w:num w:numId="138" w16cid:durableId="1439132796">
    <w:abstractNumId w:val="88"/>
  </w:num>
  <w:num w:numId="139" w16cid:durableId="841163226">
    <w:abstractNumId w:val="120"/>
  </w:num>
  <w:num w:numId="140" w16cid:durableId="1028484774">
    <w:abstractNumId w:val="123"/>
  </w:num>
  <w:num w:numId="141" w16cid:durableId="1330795312">
    <w:abstractNumId w:val="96"/>
  </w:num>
  <w:num w:numId="142" w16cid:durableId="254826561">
    <w:abstractNumId w:val="18"/>
  </w:num>
  <w:num w:numId="143" w16cid:durableId="500127174">
    <w:abstractNumId w:val="93"/>
  </w:num>
  <w:num w:numId="144" w16cid:durableId="312566063">
    <w:abstractNumId w:val="27"/>
  </w:num>
  <w:num w:numId="145" w16cid:durableId="1965385313">
    <w:abstractNumId w:val="136"/>
  </w:num>
  <w:num w:numId="146" w16cid:durableId="958031293">
    <w:abstractNumId w:val="75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77A"/>
    <w:rsid w:val="00000BA0"/>
    <w:rsid w:val="00000FAC"/>
    <w:rsid w:val="00001BB0"/>
    <w:rsid w:val="00001C9A"/>
    <w:rsid w:val="00007BF7"/>
    <w:rsid w:val="000104E4"/>
    <w:rsid w:val="00012C2E"/>
    <w:rsid w:val="0001612D"/>
    <w:rsid w:val="000168C4"/>
    <w:rsid w:val="00017EEE"/>
    <w:rsid w:val="00023E5C"/>
    <w:rsid w:val="000240CA"/>
    <w:rsid w:val="000272F1"/>
    <w:rsid w:val="000277EB"/>
    <w:rsid w:val="00032C65"/>
    <w:rsid w:val="00036E99"/>
    <w:rsid w:val="000438F0"/>
    <w:rsid w:val="000448F7"/>
    <w:rsid w:val="0004537D"/>
    <w:rsid w:val="000467BC"/>
    <w:rsid w:val="00047049"/>
    <w:rsid w:val="00047E6C"/>
    <w:rsid w:val="00050265"/>
    <w:rsid w:val="00052764"/>
    <w:rsid w:val="00054158"/>
    <w:rsid w:val="00054500"/>
    <w:rsid w:val="00055AA7"/>
    <w:rsid w:val="0005619C"/>
    <w:rsid w:val="00060CBF"/>
    <w:rsid w:val="000611A0"/>
    <w:rsid w:val="000618CC"/>
    <w:rsid w:val="000619C7"/>
    <w:rsid w:val="00061DD8"/>
    <w:rsid w:val="00062B15"/>
    <w:rsid w:val="000634BA"/>
    <w:rsid w:val="00065C6D"/>
    <w:rsid w:val="0006777E"/>
    <w:rsid w:val="00070C8B"/>
    <w:rsid w:val="00070D57"/>
    <w:rsid w:val="000726A1"/>
    <w:rsid w:val="000728F6"/>
    <w:rsid w:val="0007468F"/>
    <w:rsid w:val="0008000E"/>
    <w:rsid w:val="00080286"/>
    <w:rsid w:val="000840F0"/>
    <w:rsid w:val="00086C54"/>
    <w:rsid w:val="00087F46"/>
    <w:rsid w:val="00091E59"/>
    <w:rsid w:val="0009307C"/>
    <w:rsid w:val="0009524A"/>
    <w:rsid w:val="00095F96"/>
    <w:rsid w:val="000979FF"/>
    <w:rsid w:val="00097C8F"/>
    <w:rsid w:val="000A0943"/>
    <w:rsid w:val="000A1B21"/>
    <w:rsid w:val="000A2850"/>
    <w:rsid w:val="000A4922"/>
    <w:rsid w:val="000A5375"/>
    <w:rsid w:val="000A55AB"/>
    <w:rsid w:val="000B1A76"/>
    <w:rsid w:val="000C0104"/>
    <w:rsid w:val="000C078E"/>
    <w:rsid w:val="000C101E"/>
    <w:rsid w:val="000C28EA"/>
    <w:rsid w:val="000C4F17"/>
    <w:rsid w:val="000C57FF"/>
    <w:rsid w:val="000C6167"/>
    <w:rsid w:val="000C65E0"/>
    <w:rsid w:val="000C7713"/>
    <w:rsid w:val="000D474F"/>
    <w:rsid w:val="000D6D15"/>
    <w:rsid w:val="000D7060"/>
    <w:rsid w:val="000E23DB"/>
    <w:rsid w:val="000E2431"/>
    <w:rsid w:val="000E2D81"/>
    <w:rsid w:val="000E303B"/>
    <w:rsid w:val="000E3F4A"/>
    <w:rsid w:val="000F389F"/>
    <w:rsid w:val="000F4F60"/>
    <w:rsid w:val="000F6B3B"/>
    <w:rsid w:val="00104DD2"/>
    <w:rsid w:val="00107045"/>
    <w:rsid w:val="001077E5"/>
    <w:rsid w:val="001131CA"/>
    <w:rsid w:val="0011390B"/>
    <w:rsid w:val="001140C0"/>
    <w:rsid w:val="00116290"/>
    <w:rsid w:val="00116581"/>
    <w:rsid w:val="001173C9"/>
    <w:rsid w:val="00120914"/>
    <w:rsid w:val="001243D0"/>
    <w:rsid w:val="00126669"/>
    <w:rsid w:val="00132325"/>
    <w:rsid w:val="00132FFA"/>
    <w:rsid w:val="0013315B"/>
    <w:rsid w:val="0013711C"/>
    <w:rsid w:val="00142653"/>
    <w:rsid w:val="00142F9E"/>
    <w:rsid w:val="00145078"/>
    <w:rsid w:val="00146B2F"/>
    <w:rsid w:val="00146C11"/>
    <w:rsid w:val="00150C30"/>
    <w:rsid w:val="00151688"/>
    <w:rsid w:val="0015459D"/>
    <w:rsid w:val="00154600"/>
    <w:rsid w:val="0015612E"/>
    <w:rsid w:val="00161210"/>
    <w:rsid w:val="00173583"/>
    <w:rsid w:val="00177668"/>
    <w:rsid w:val="00177CB4"/>
    <w:rsid w:val="00182AAD"/>
    <w:rsid w:val="00182FB2"/>
    <w:rsid w:val="00182FDD"/>
    <w:rsid w:val="001845A8"/>
    <w:rsid w:val="001847E4"/>
    <w:rsid w:val="001871AC"/>
    <w:rsid w:val="00187872"/>
    <w:rsid w:val="00190428"/>
    <w:rsid w:val="0019268B"/>
    <w:rsid w:val="00192789"/>
    <w:rsid w:val="001933A8"/>
    <w:rsid w:val="001965E0"/>
    <w:rsid w:val="00197877"/>
    <w:rsid w:val="001A04DA"/>
    <w:rsid w:val="001A6051"/>
    <w:rsid w:val="001A6B60"/>
    <w:rsid w:val="001A7C27"/>
    <w:rsid w:val="001B54C4"/>
    <w:rsid w:val="001B55C6"/>
    <w:rsid w:val="001B7EC0"/>
    <w:rsid w:val="001C08C4"/>
    <w:rsid w:val="001C2CB7"/>
    <w:rsid w:val="001C40B2"/>
    <w:rsid w:val="001C5C88"/>
    <w:rsid w:val="001C7233"/>
    <w:rsid w:val="001D0C20"/>
    <w:rsid w:val="001D3877"/>
    <w:rsid w:val="001D5762"/>
    <w:rsid w:val="001D723C"/>
    <w:rsid w:val="001D725B"/>
    <w:rsid w:val="001E3CB5"/>
    <w:rsid w:val="001E600F"/>
    <w:rsid w:val="001F340F"/>
    <w:rsid w:val="001F45A4"/>
    <w:rsid w:val="001F7056"/>
    <w:rsid w:val="001F7597"/>
    <w:rsid w:val="00200231"/>
    <w:rsid w:val="00200296"/>
    <w:rsid w:val="00200E30"/>
    <w:rsid w:val="00203EF5"/>
    <w:rsid w:val="00204FB8"/>
    <w:rsid w:val="00213A32"/>
    <w:rsid w:val="00216326"/>
    <w:rsid w:val="00216429"/>
    <w:rsid w:val="00217F10"/>
    <w:rsid w:val="002209EF"/>
    <w:rsid w:val="00221CCE"/>
    <w:rsid w:val="00222870"/>
    <w:rsid w:val="00225362"/>
    <w:rsid w:val="00227090"/>
    <w:rsid w:val="00230EB1"/>
    <w:rsid w:val="00232461"/>
    <w:rsid w:val="00232A3C"/>
    <w:rsid w:val="002356A0"/>
    <w:rsid w:val="00235E76"/>
    <w:rsid w:val="00236DC2"/>
    <w:rsid w:val="00237FF1"/>
    <w:rsid w:val="00240439"/>
    <w:rsid w:val="00241780"/>
    <w:rsid w:val="00241A7E"/>
    <w:rsid w:val="00241CA3"/>
    <w:rsid w:val="00242639"/>
    <w:rsid w:val="00243E3D"/>
    <w:rsid w:val="00244B06"/>
    <w:rsid w:val="00244E27"/>
    <w:rsid w:val="002476AE"/>
    <w:rsid w:val="00251A5E"/>
    <w:rsid w:val="00251F6F"/>
    <w:rsid w:val="002544E5"/>
    <w:rsid w:val="00254851"/>
    <w:rsid w:val="0025577B"/>
    <w:rsid w:val="00262093"/>
    <w:rsid w:val="00262A4D"/>
    <w:rsid w:val="00266213"/>
    <w:rsid w:val="00273205"/>
    <w:rsid w:val="0027646E"/>
    <w:rsid w:val="00276912"/>
    <w:rsid w:val="00281B2E"/>
    <w:rsid w:val="00283324"/>
    <w:rsid w:val="00283E4D"/>
    <w:rsid w:val="00284AF2"/>
    <w:rsid w:val="00284FDE"/>
    <w:rsid w:val="00285E31"/>
    <w:rsid w:val="00294C1E"/>
    <w:rsid w:val="0029696E"/>
    <w:rsid w:val="002A07B6"/>
    <w:rsid w:val="002A2465"/>
    <w:rsid w:val="002A2689"/>
    <w:rsid w:val="002A3402"/>
    <w:rsid w:val="002A5588"/>
    <w:rsid w:val="002B18A2"/>
    <w:rsid w:val="002B3338"/>
    <w:rsid w:val="002B515A"/>
    <w:rsid w:val="002B686E"/>
    <w:rsid w:val="002C0816"/>
    <w:rsid w:val="002C16BE"/>
    <w:rsid w:val="002C3618"/>
    <w:rsid w:val="002C49CE"/>
    <w:rsid w:val="002D15B9"/>
    <w:rsid w:val="002D459F"/>
    <w:rsid w:val="002D7283"/>
    <w:rsid w:val="002E36B8"/>
    <w:rsid w:val="002E6A06"/>
    <w:rsid w:val="002F4070"/>
    <w:rsid w:val="003027B6"/>
    <w:rsid w:val="00307407"/>
    <w:rsid w:val="00310D3B"/>
    <w:rsid w:val="003174C2"/>
    <w:rsid w:val="00330DF0"/>
    <w:rsid w:val="00331368"/>
    <w:rsid w:val="003317D4"/>
    <w:rsid w:val="003379DF"/>
    <w:rsid w:val="00341042"/>
    <w:rsid w:val="00341D81"/>
    <w:rsid w:val="0034438F"/>
    <w:rsid w:val="00345390"/>
    <w:rsid w:val="00345A60"/>
    <w:rsid w:val="00350D4C"/>
    <w:rsid w:val="00353A8A"/>
    <w:rsid w:val="0035421A"/>
    <w:rsid w:val="00355F62"/>
    <w:rsid w:val="00355FAE"/>
    <w:rsid w:val="00361A5D"/>
    <w:rsid w:val="00362782"/>
    <w:rsid w:val="0036789F"/>
    <w:rsid w:val="00367DCA"/>
    <w:rsid w:val="00370E04"/>
    <w:rsid w:val="003717C0"/>
    <w:rsid w:val="00371C05"/>
    <w:rsid w:val="003724E4"/>
    <w:rsid w:val="00373919"/>
    <w:rsid w:val="00373CDB"/>
    <w:rsid w:val="0037743B"/>
    <w:rsid w:val="00384A24"/>
    <w:rsid w:val="00387BCD"/>
    <w:rsid w:val="003905F0"/>
    <w:rsid w:val="00390F5B"/>
    <w:rsid w:val="00392514"/>
    <w:rsid w:val="00397084"/>
    <w:rsid w:val="003976F5"/>
    <w:rsid w:val="003A33AE"/>
    <w:rsid w:val="003A4B39"/>
    <w:rsid w:val="003A5A3B"/>
    <w:rsid w:val="003A6688"/>
    <w:rsid w:val="003A784E"/>
    <w:rsid w:val="003A7FF9"/>
    <w:rsid w:val="003B14A3"/>
    <w:rsid w:val="003B2A18"/>
    <w:rsid w:val="003B43A4"/>
    <w:rsid w:val="003B4727"/>
    <w:rsid w:val="003B5678"/>
    <w:rsid w:val="003C0D06"/>
    <w:rsid w:val="003C2265"/>
    <w:rsid w:val="003C2B9C"/>
    <w:rsid w:val="003C400F"/>
    <w:rsid w:val="003C5761"/>
    <w:rsid w:val="003D2E2C"/>
    <w:rsid w:val="003D3E8F"/>
    <w:rsid w:val="003D580E"/>
    <w:rsid w:val="003D70AA"/>
    <w:rsid w:val="003E1F3D"/>
    <w:rsid w:val="003E4E05"/>
    <w:rsid w:val="003E5C29"/>
    <w:rsid w:val="003E74AE"/>
    <w:rsid w:val="003E7A64"/>
    <w:rsid w:val="003E7C8E"/>
    <w:rsid w:val="003F5BE2"/>
    <w:rsid w:val="003F5F3F"/>
    <w:rsid w:val="003F6612"/>
    <w:rsid w:val="003F68CF"/>
    <w:rsid w:val="003F75CE"/>
    <w:rsid w:val="003F7E7C"/>
    <w:rsid w:val="003F7EE9"/>
    <w:rsid w:val="00400CBA"/>
    <w:rsid w:val="004017FB"/>
    <w:rsid w:val="00403460"/>
    <w:rsid w:val="00403F35"/>
    <w:rsid w:val="00404BDE"/>
    <w:rsid w:val="00406F32"/>
    <w:rsid w:val="00410DA6"/>
    <w:rsid w:val="00411460"/>
    <w:rsid w:val="00413387"/>
    <w:rsid w:val="004148AB"/>
    <w:rsid w:val="00415825"/>
    <w:rsid w:val="00420495"/>
    <w:rsid w:val="004219B4"/>
    <w:rsid w:val="00423AA3"/>
    <w:rsid w:val="004266DB"/>
    <w:rsid w:val="004271A7"/>
    <w:rsid w:val="00437A44"/>
    <w:rsid w:val="00437E20"/>
    <w:rsid w:val="00445E66"/>
    <w:rsid w:val="00446127"/>
    <w:rsid w:val="004511FB"/>
    <w:rsid w:val="00451EEA"/>
    <w:rsid w:val="00452055"/>
    <w:rsid w:val="0045286F"/>
    <w:rsid w:val="0045364C"/>
    <w:rsid w:val="0045658F"/>
    <w:rsid w:val="0046110C"/>
    <w:rsid w:val="0046155C"/>
    <w:rsid w:val="00461E5A"/>
    <w:rsid w:val="00462E45"/>
    <w:rsid w:val="00466A30"/>
    <w:rsid w:val="00470DA8"/>
    <w:rsid w:val="004721AE"/>
    <w:rsid w:val="004770A8"/>
    <w:rsid w:val="004821D3"/>
    <w:rsid w:val="00482D5C"/>
    <w:rsid w:val="004855D3"/>
    <w:rsid w:val="00485F0F"/>
    <w:rsid w:val="00486ED5"/>
    <w:rsid w:val="00496CBA"/>
    <w:rsid w:val="00497B12"/>
    <w:rsid w:val="004A01A6"/>
    <w:rsid w:val="004A41B2"/>
    <w:rsid w:val="004A678D"/>
    <w:rsid w:val="004A6862"/>
    <w:rsid w:val="004A6EC4"/>
    <w:rsid w:val="004B0A9D"/>
    <w:rsid w:val="004B0BD5"/>
    <w:rsid w:val="004B6798"/>
    <w:rsid w:val="004B7220"/>
    <w:rsid w:val="004C335B"/>
    <w:rsid w:val="004C421E"/>
    <w:rsid w:val="004C4B59"/>
    <w:rsid w:val="004C4F19"/>
    <w:rsid w:val="004C58A7"/>
    <w:rsid w:val="004C7E15"/>
    <w:rsid w:val="004D11A5"/>
    <w:rsid w:val="004D2653"/>
    <w:rsid w:val="004D29C5"/>
    <w:rsid w:val="004D7583"/>
    <w:rsid w:val="004E209B"/>
    <w:rsid w:val="004E5579"/>
    <w:rsid w:val="004E6BD0"/>
    <w:rsid w:val="004F52EA"/>
    <w:rsid w:val="00500268"/>
    <w:rsid w:val="005019FE"/>
    <w:rsid w:val="005036BA"/>
    <w:rsid w:val="00505A57"/>
    <w:rsid w:val="00505A7E"/>
    <w:rsid w:val="0051097E"/>
    <w:rsid w:val="00514539"/>
    <w:rsid w:val="00514FB7"/>
    <w:rsid w:val="00521FF0"/>
    <w:rsid w:val="00523D6C"/>
    <w:rsid w:val="0052514F"/>
    <w:rsid w:val="00531CDF"/>
    <w:rsid w:val="00531F15"/>
    <w:rsid w:val="0053314A"/>
    <w:rsid w:val="00534903"/>
    <w:rsid w:val="00541D2C"/>
    <w:rsid w:val="005437EA"/>
    <w:rsid w:val="005448A0"/>
    <w:rsid w:val="005476CB"/>
    <w:rsid w:val="00547AB0"/>
    <w:rsid w:val="005521EE"/>
    <w:rsid w:val="00552899"/>
    <w:rsid w:val="005529A4"/>
    <w:rsid w:val="00553849"/>
    <w:rsid w:val="00554A23"/>
    <w:rsid w:val="00556F05"/>
    <w:rsid w:val="005611E0"/>
    <w:rsid w:val="00562816"/>
    <w:rsid w:val="00562B93"/>
    <w:rsid w:val="00565529"/>
    <w:rsid w:val="0056558E"/>
    <w:rsid w:val="00565CD5"/>
    <w:rsid w:val="00567010"/>
    <w:rsid w:val="005702BC"/>
    <w:rsid w:val="00572F80"/>
    <w:rsid w:val="00573BE8"/>
    <w:rsid w:val="00575233"/>
    <w:rsid w:val="00582CB3"/>
    <w:rsid w:val="00585ED6"/>
    <w:rsid w:val="00585F0E"/>
    <w:rsid w:val="00586D1C"/>
    <w:rsid w:val="00587BBD"/>
    <w:rsid w:val="00591228"/>
    <w:rsid w:val="00591D2C"/>
    <w:rsid w:val="0059325C"/>
    <w:rsid w:val="005A53A3"/>
    <w:rsid w:val="005A774D"/>
    <w:rsid w:val="005B11E5"/>
    <w:rsid w:val="005B33D0"/>
    <w:rsid w:val="005B357F"/>
    <w:rsid w:val="005B36F0"/>
    <w:rsid w:val="005B4FD4"/>
    <w:rsid w:val="005B5259"/>
    <w:rsid w:val="005C3234"/>
    <w:rsid w:val="005C401B"/>
    <w:rsid w:val="005C5060"/>
    <w:rsid w:val="005C5AE3"/>
    <w:rsid w:val="005D16EF"/>
    <w:rsid w:val="005D54DC"/>
    <w:rsid w:val="005D5F7E"/>
    <w:rsid w:val="005D6235"/>
    <w:rsid w:val="005D6E97"/>
    <w:rsid w:val="005E0A85"/>
    <w:rsid w:val="005E27DC"/>
    <w:rsid w:val="005E2D65"/>
    <w:rsid w:val="005E2E9C"/>
    <w:rsid w:val="005E3903"/>
    <w:rsid w:val="005E4745"/>
    <w:rsid w:val="005E5C59"/>
    <w:rsid w:val="005E5EAE"/>
    <w:rsid w:val="005E780E"/>
    <w:rsid w:val="005F2027"/>
    <w:rsid w:val="005F4491"/>
    <w:rsid w:val="006018C5"/>
    <w:rsid w:val="00606E32"/>
    <w:rsid w:val="0060710D"/>
    <w:rsid w:val="00614456"/>
    <w:rsid w:val="00615695"/>
    <w:rsid w:val="00615913"/>
    <w:rsid w:val="00615DD2"/>
    <w:rsid w:val="006216E4"/>
    <w:rsid w:val="006249D6"/>
    <w:rsid w:val="00625C90"/>
    <w:rsid w:val="00635B09"/>
    <w:rsid w:val="006363FB"/>
    <w:rsid w:val="006465B5"/>
    <w:rsid w:val="00650374"/>
    <w:rsid w:val="00650627"/>
    <w:rsid w:val="006511A9"/>
    <w:rsid w:val="00655240"/>
    <w:rsid w:val="00656E6D"/>
    <w:rsid w:val="00661737"/>
    <w:rsid w:val="0066280F"/>
    <w:rsid w:val="006633D7"/>
    <w:rsid w:val="00664AF2"/>
    <w:rsid w:val="00670C15"/>
    <w:rsid w:val="006746EA"/>
    <w:rsid w:val="00674BCB"/>
    <w:rsid w:val="006765E0"/>
    <w:rsid w:val="00677FFD"/>
    <w:rsid w:val="0068501F"/>
    <w:rsid w:val="006851F4"/>
    <w:rsid w:val="00695830"/>
    <w:rsid w:val="00695FE2"/>
    <w:rsid w:val="0069636C"/>
    <w:rsid w:val="006A1111"/>
    <w:rsid w:val="006A5ED5"/>
    <w:rsid w:val="006B13E0"/>
    <w:rsid w:val="006B1CB5"/>
    <w:rsid w:val="006B43E9"/>
    <w:rsid w:val="006B7719"/>
    <w:rsid w:val="006C296C"/>
    <w:rsid w:val="006C3F6B"/>
    <w:rsid w:val="006C48F3"/>
    <w:rsid w:val="006C58D8"/>
    <w:rsid w:val="006C5FCB"/>
    <w:rsid w:val="006D109F"/>
    <w:rsid w:val="006D2C9F"/>
    <w:rsid w:val="006D3841"/>
    <w:rsid w:val="006E1344"/>
    <w:rsid w:val="006E1675"/>
    <w:rsid w:val="006E47EF"/>
    <w:rsid w:val="006E4A1C"/>
    <w:rsid w:val="006E4D36"/>
    <w:rsid w:val="006E6E23"/>
    <w:rsid w:val="006F0243"/>
    <w:rsid w:val="006F0E87"/>
    <w:rsid w:val="006F273B"/>
    <w:rsid w:val="006F2B28"/>
    <w:rsid w:val="006F345E"/>
    <w:rsid w:val="006F5193"/>
    <w:rsid w:val="006F5B3E"/>
    <w:rsid w:val="006F6026"/>
    <w:rsid w:val="006F62F1"/>
    <w:rsid w:val="006F6372"/>
    <w:rsid w:val="006F65D2"/>
    <w:rsid w:val="00701579"/>
    <w:rsid w:val="007063A4"/>
    <w:rsid w:val="00707470"/>
    <w:rsid w:val="0071198A"/>
    <w:rsid w:val="00712C27"/>
    <w:rsid w:val="007144A0"/>
    <w:rsid w:val="00717666"/>
    <w:rsid w:val="00717B7E"/>
    <w:rsid w:val="00717B86"/>
    <w:rsid w:val="00721CBB"/>
    <w:rsid w:val="00723236"/>
    <w:rsid w:val="00723ABA"/>
    <w:rsid w:val="00723D1E"/>
    <w:rsid w:val="00726969"/>
    <w:rsid w:val="00734534"/>
    <w:rsid w:val="00736DDC"/>
    <w:rsid w:val="00736E3D"/>
    <w:rsid w:val="00737270"/>
    <w:rsid w:val="007416A7"/>
    <w:rsid w:val="007423E8"/>
    <w:rsid w:val="00742A3D"/>
    <w:rsid w:val="007462BB"/>
    <w:rsid w:val="0074631D"/>
    <w:rsid w:val="00750240"/>
    <w:rsid w:val="0075514F"/>
    <w:rsid w:val="00755D68"/>
    <w:rsid w:val="00756262"/>
    <w:rsid w:val="00764341"/>
    <w:rsid w:val="00765CA1"/>
    <w:rsid w:val="00767659"/>
    <w:rsid w:val="00770573"/>
    <w:rsid w:val="0077100F"/>
    <w:rsid w:val="0077291C"/>
    <w:rsid w:val="00775984"/>
    <w:rsid w:val="00776E06"/>
    <w:rsid w:val="00781CAC"/>
    <w:rsid w:val="0078208D"/>
    <w:rsid w:val="007849CE"/>
    <w:rsid w:val="00790C3E"/>
    <w:rsid w:val="00790F40"/>
    <w:rsid w:val="0079188D"/>
    <w:rsid w:val="007933A7"/>
    <w:rsid w:val="00793766"/>
    <w:rsid w:val="007937DB"/>
    <w:rsid w:val="00796545"/>
    <w:rsid w:val="00796C5A"/>
    <w:rsid w:val="00797DEA"/>
    <w:rsid w:val="00797F6C"/>
    <w:rsid w:val="007A0BF3"/>
    <w:rsid w:val="007A2D7D"/>
    <w:rsid w:val="007A3825"/>
    <w:rsid w:val="007A4C61"/>
    <w:rsid w:val="007B109F"/>
    <w:rsid w:val="007B25F3"/>
    <w:rsid w:val="007C2408"/>
    <w:rsid w:val="007C24DD"/>
    <w:rsid w:val="007C3C79"/>
    <w:rsid w:val="007C4C33"/>
    <w:rsid w:val="007C57CA"/>
    <w:rsid w:val="007C5C8E"/>
    <w:rsid w:val="007D047F"/>
    <w:rsid w:val="007D24F8"/>
    <w:rsid w:val="007D3F88"/>
    <w:rsid w:val="007D62E6"/>
    <w:rsid w:val="007D6CA0"/>
    <w:rsid w:val="007E5744"/>
    <w:rsid w:val="007F0A67"/>
    <w:rsid w:val="007F22C3"/>
    <w:rsid w:val="007F4503"/>
    <w:rsid w:val="007F5A76"/>
    <w:rsid w:val="007F62AB"/>
    <w:rsid w:val="007F6AA0"/>
    <w:rsid w:val="00805312"/>
    <w:rsid w:val="00807B73"/>
    <w:rsid w:val="00810A11"/>
    <w:rsid w:val="00815AD2"/>
    <w:rsid w:val="00816D72"/>
    <w:rsid w:val="00820EB6"/>
    <w:rsid w:val="00820FE0"/>
    <w:rsid w:val="008233F8"/>
    <w:rsid w:val="008266E8"/>
    <w:rsid w:val="00826CD8"/>
    <w:rsid w:val="0082706E"/>
    <w:rsid w:val="00831FE7"/>
    <w:rsid w:val="0083502B"/>
    <w:rsid w:val="0083539E"/>
    <w:rsid w:val="00835648"/>
    <w:rsid w:val="00836203"/>
    <w:rsid w:val="0083624A"/>
    <w:rsid w:val="00837338"/>
    <w:rsid w:val="0084013F"/>
    <w:rsid w:val="008418B4"/>
    <w:rsid w:val="00842739"/>
    <w:rsid w:val="00844186"/>
    <w:rsid w:val="00845AE9"/>
    <w:rsid w:val="0084715D"/>
    <w:rsid w:val="0084721C"/>
    <w:rsid w:val="00847404"/>
    <w:rsid w:val="00852028"/>
    <w:rsid w:val="008530B0"/>
    <w:rsid w:val="00854A87"/>
    <w:rsid w:val="0085539C"/>
    <w:rsid w:val="00856358"/>
    <w:rsid w:val="00856A43"/>
    <w:rsid w:val="008602E3"/>
    <w:rsid w:val="008637FF"/>
    <w:rsid w:val="008648C9"/>
    <w:rsid w:val="00864CF2"/>
    <w:rsid w:val="00865E4E"/>
    <w:rsid w:val="00865ED1"/>
    <w:rsid w:val="00867563"/>
    <w:rsid w:val="00870B72"/>
    <w:rsid w:val="0087220B"/>
    <w:rsid w:val="0087581A"/>
    <w:rsid w:val="00876DE5"/>
    <w:rsid w:val="008776F6"/>
    <w:rsid w:val="00880918"/>
    <w:rsid w:val="008810B1"/>
    <w:rsid w:val="008817D5"/>
    <w:rsid w:val="00883CE8"/>
    <w:rsid w:val="00884FD3"/>
    <w:rsid w:val="00885276"/>
    <w:rsid w:val="00885306"/>
    <w:rsid w:val="00885E19"/>
    <w:rsid w:val="00886576"/>
    <w:rsid w:val="0088668A"/>
    <w:rsid w:val="00887CE7"/>
    <w:rsid w:val="00890F0D"/>
    <w:rsid w:val="008917E7"/>
    <w:rsid w:val="00891B9D"/>
    <w:rsid w:val="0089236E"/>
    <w:rsid w:val="008A09A2"/>
    <w:rsid w:val="008A14A4"/>
    <w:rsid w:val="008A3E0F"/>
    <w:rsid w:val="008A4FD3"/>
    <w:rsid w:val="008A6913"/>
    <w:rsid w:val="008A6951"/>
    <w:rsid w:val="008B1F4C"/>
    <w:rsid w:val="008B2FE9"/>
    <w:rsid w:val="008C6A69"/>
    <w:rsid w:val="008C712F"/>
    <w:rsid w:val="008D1996"/>
    <w:rsid w:val="008D3C3D"/>
    <w:rsid w:val="008D3D8A"/>
    <w:rsid w:val="008D4FE2"/>
    <w:rsid w:val="008D50CD"/>
    <w:rsid w:val="008D7CA0"/>
    <w:rsid w:val="008E5635"/>
    <w:rsid w:val="008F051E"/>
    <w:rsid w:val="008F0737"/>
    <w:rsid w:val="008F51F7"/>
    <w:rsid w:val="00902588"/>
    <w:rsid w:val="00902C10"/>
    <w:rsid w:val="009042F9"/>
    <w:rsid w:val="00906999"/>
    <w:rsid w:val="00910065"/>
    <w:rsid w:val="00911993"/>
    <w:rsid w:val="00912788"/>
    <w:rsid w:val="009132D3"/>
    <w:rsid w:val="0091378D"/>
    <w:rsid w:val="00914414"/>
    <w:rsid w:val="0091687F"/>
    <w:rsid w:val="00921FF9"/>
    <w:rsid w:val="0092452E"/>
    <w:rsid w:val="00930E92"/>
    <w:rsid w:val="009323D6"/>
    <w:rsid w:val="00932A83"/>
    <w:rsid w:val="0093308E"/>
    <w:rsid w:val="00935427"/>
    <w:rsid w:val="00935A63"/>
    <w:rsid w:val="00936BB1"/>
    <w:rsid w:val="00940EC9"/>
    <w:rsid w:val="00940FD8"/>
    <w:rsid w:val="009437D0"/>
    <w:rsid w:val="009453A9"/>
    <w:rsid w:val="0094734F"/>
    <w:rsid w:val="00947D0E"/>
    <w:rsid w:val="009513F8"/>
    <w:rsid w:val="00951D49"/>
    <w:rsid w:val="00953291"/>
    <w:rsid w:val="00954793"/>
    <w:rsid w:val="009558C2"/>
    <w:rsid w:val="009618BB"/>
    <w:rsid w:val="0096289D"/>
    <w:rsid w:val="00964C90"/>
    <w:rsid w:val="009666AA"/>
    <w:rsid w:val="009669F1"/>
    <w:rsid w:val="00966D73"/>
    <w:rsid w:val="00967046"/>
    <w:rsid w:val="00970438"/>
    <w:rsid w:val="00971D70"/>
    <w:rsid w:val="00973B4C"/>
    <w:rsid w:val="00976BEB"/>
    <w:rsid w:val="00976E63"/>
    <w:rsid w:val="00977FAC"/>
    <w:rsid w:val="00980FB8"/>
    <w:rsid w:val="00981065"/>
    <w:rsid w:val="009831C6"/>
    <w:rsid w:val="0098388D"/>
    <w:rsid w:val="00984904"/>
    <w:rsid w:val="00985883"/>
    <w:rsid w:val="00986E62"/>
    <w:rsid w:val="009875A0"/>
    <w:rsid w:val="00990638"/>
    <w:rsid w:val="00990902"/>
    <w:rsid w:val="009922F8"/>
    <w:rsid w:val="0099274C"/>
    <w:rsid w:val="00993035"/>
    <w:rsid w:val="00993240"/>
    <w:rsid w:val="00994742"/>
    <w:rsid w:val="009A0368"/>
    <w:rsid w:val="009A1E87"/>
    <w:rsid w:val="009A679B"/>
    <w:rsid w:val="009A68D2"/>
    <w:rsid w:val="009A7CE1"/>
    <w:rsid w:val="009B229A"/>
    <w:rsid w:val="009B4F6F"/>
    <w:rsid w:val="009C0210"/>
    <w:rsid w:val="009C1B84"/>
    <w:rsid w:val="009C58A3"/>
    <w:rsid w:val="009C677A"/>
    <w:rsid w:val="009D079C"/>
    <w:rsid w:val="009D0D1C"/>
    <w:rsid w:val="009D0E8D"/>
    <w:rsid w:val="009D2361"/>
    <w:rsid w:val="009D2983"/>
    <w:rsid w:val="009D3318"/>
    <w:rsid w:val="009D3A8D"/>
    <w:rsid w:val="009D5955"/>
    <w:rsid w:val="009D5A1A"/>
    <w:rsid w:val="009D6295"/>
    <w:rsid w:val="009E0538"/>
    <w:rsid w:val="009E1FE3"/>
    <w:rsid w:val="009E2A75"/>
    <w:rsid w:val="009E31FC"/>
    <w:rsid w:val="009E40F9"/>
    <w:rsid w:val="009E4A54"/>
    <w:rsid w:val="009E5FA2"/>
    <w:rsid w:val="009E656E"/>
    <w:rsid w:val="009E6B3A"/>
    <w:rsid w:val="009F021A"/>
    <w:rsid w:val="009F1DE6"/>
    <w:rsid w:val="009F31C2"/>
    <w:rsid w:val="009F34D1"/>
    <w:rsid w:val="009F48D0"/>
    <w:rsid w:val="009F63A4"/>
    <w:rsid w:val="009F7907"/>
    <w:rsid w:val="00A02C01"/>
    <w:rsid w:val="00A05807"/>
    <w:rsid w:val="00A07231"/>
    <w:rsid w:val="00A1133C"/>
    <w:rsid w:val="00A124C9"/>
    <w:rsid w:val="00A13EED"/>
    <w:rsid w:val="00A24174"/>
    <w:rsid w:val="00A241E3"/>
    <w:rsid w:val="00A27732"/>
    <w:rsid w:val="00A31C63"/>
    <w:rsid w:val="00A33BD0"/>
    <w:rsid w:val="00A33BE1"/>
    <w:rsid w:val="00A359E0"/>
    <w:rsid w:val="00A400FC"/>
    <w:rsid w:val="00A41DA3"/>
    <w:rsid w:val="00A422EE"/>
    <w:rsid w:val="00A44C01"/>
    <w:rsid w:val="00A45531"/>
    <w:rsid w:val="00A50E95"/>
    <w:rsid w:val="00A52FE4"/>
    <w:rsid w:val="00A55EE8"/>
    <w:rsid w:val="00A61051"/>
    <w:rsid w:val="00A623D8"/>
    <w:rsid w:val="00A635DA"/>
    <w:rsid w:val="00A644FA"/>
    <w:rsid w:val="00A64BDA"/>
    <w:rsid w:val="00A64D11"/>
    <w:rsid w:val="00A66B78"/>
    <w:rsid w:val="00A70AAF"/>
    <w:rsid w:val="00A7645B"/>
    <w:rsid w:val="00A8745F"/>
    <w:rsid w:val="00A909BA"/>
    <w:rsid w:val="00A91F3B"/>
    <w:rsid w:val="00AA2118"/>
    <w:rsid w:val="00AA2167"/>
    <w:rsid w:val="00AA22B7"/>
    <w:rsid w:val="00AA529F"/>
    <w:rsid w:val="00AA619B"/>
    <w:rsid w:val="00AA6572"/>
    <w:rsid w:val="00AB0231"/>
    <w:rsid w:val="00AB2547"/>
    <w:rsid w:val="00AB4D10"/>
    <w:rsid w:val="00AB69D7"/>
    <w:rsid w:val="00AB78F8"/>
    <w:rsid w:val="00AB7B2D"/>
    <w:rsid w:val="00AD1932"/>
    <w:rsid w:val="00AD3AE4"/>
    <w:rsid w:val="00AD747E"/>
    <w:rsid w:val="00AE094B"/>
    <w:rsid w:val="00AE0D86"/>
    <w:rsid w:val="00AE0DC7"/>
    <w:rsid w:val="00AE218D"/>
    <w:rsid w:val="00AE2A80"/>
    <w:rsid w:val="00AE632B"/>
    <w:rsid w:val="00AE783B"/>
    <w:rsid w:val="00AF19C8"/>
    <w:rsid w:val="00AF1ED7"/>
    <w:rsid w:val="00AF41AB"/>
    <w:rsid w:val="00AF6DAF"/>
    <w:rsid w:val="00AF6F3A"/>
    <w:rsid w:val="00B04FF7"/>
    <w:rsid w:val="00B0510E"/>
    <w:rsid w:val="00B06399"/>
    <w:rsid w:val="00B066B5"/>
    <w:rsid w:val="00B069DA"/>
    <w:rsid w:val="00B0762B"/>
    <w:rsid w:val="00B104CB"/>
    <w:rsid w:val="00B129CC"/>
    <w:rsid w:val="00B139C2"/>
    <w:rsid w:val="00B14B35"/>
    <w:rsid w:val="00B15915"/>
    <w:rsid w:val="00B166E8"/>
    <w:rsid w:val="00B170D4"/>
    <w:rsid w:val="00B22F00"/>
    <w:rsid w:val="00B24432"/>
    <w:rsid w:val="00B330B4"/>
    <w:rsid w:val="00B346FF"/>
    <w:rsid w:val="00B36F73"/>
    <w:rsid w:val="00B46961"/>
    <w:rsid w:val="00B46F9A"/>
    <w:rsid w:val="00B533D2"/>
    <w:rsid w:val="00B53800"/>
    <w:rsid w:val="00B547A4"/>
    <w:rsid w:val="00B54B20"/>
    <w:rsid w:val="00B54D7D"/>
    <w:rsid w:val="00B6001B"/>
    <w:rsid w:val="00B61B86"/>
    <w:rsid w:val="00B63A91"/>
    <w:rsid w:val="00B70FBF"/>
    <w:rsid w:val="00B7426A"/>
    <w:rsid w:val="00B75598"/>
    <w:rsid w:val="00B75FB5"/>
    <w:rsid w:val="00B8009C"/>
    <w:rsid w:val="00B80EBB"/>
    <w:rsid w:val="00B80FB8"/>
    <w:rsid w:val="00B81060"/>
    <w:rsid w:val="00B83F3D"/>
    <w:rsid w:val="00B90400"/>
    <w:rsid w:val="00B9593A"/>
    <w:rsid w:val="00BA5434"/>
    <w:rsid w:val="00BB1A9E"/>
    <w:rsid w:val="00BB3F36"/>
    <w:rsid w:val="00BB71BC"/>
    <w:rsid w:val="00BB77F4"/>
    <w:rsid w:val="00BC151B"/>
    <w:rsid w:val="00BD1E1F"/>
    <w:rsid w:val="00BD1E6A"/>
    <w:rsid w:val="00BD5C79"/>
    <w:rsid w:val="00BD6FB6"/>
    <w:rsid w:val="00BD7606"/>
    <w:rsid w:val="00BE1242"/>
    <w:rsid w:val="00BE16DC"/>
    <w:rsid w:val="00BE3142"/>
    <w:rsid w:val="00BE3FE6"/>
    <w:rsid w:val="00BE49F5"/>
    <w:rsid w:val="00BE4BCD"/>
    <w:rsid w:val="00BE677B"/>
    <w:rsid w:val="00BE6791"/>
    <w:rsid w:val="00BE786F"/>
    <w:rsid w:val="00BE7C89"/>
    <w:rsid w:val="00BF26F6"/>
    <w:rsid w:val="00BF3AE5"/>
    <w:rsid w:val="00BF4150"/>
    <w:rsid w:val="00BF429D"/>
    <w:rsid w:val="00BF5A7D"/>
    <w:rsid w:val="00BF6DD1"/>
    <w:rsid w:val="00BF7DB6"/>
    <w:rsid w:val="00C01E75"/>
    <w:rsid w:val="00C0291A"/>
    <w:rsid w:val="00C046D0"/>
    <w:rsid w:val="00C04DF6"/>
    <w:rsid w:val="00C1081C"/>
    <w:rsid w:val="00C12C93"/>
    <w:rsid w:val="00C14D3A"/>
    <w:rsid w:val="00C162B0"/>
    <w:rsid w:val="00C177B3"/>
    <w:rsid w:val="00C21A77"/>
    <w:rsid w:val="00C21C96"/>
    <w:rsid w:val="00C23E80"/>
    <w:rsid w:val="00C23ED9"/>
    <w:rsid w:val="00C2554B"/>
    <w:rsid w:val="00C26492"/>
    <w:rsid w:val="00C30D61"/>
    <w:rsid w:val="00C31192"/>
    <w:rsid w:val="00C31B66"/>
    <w:rsid w:val="00C33BB7"/>
    <w:rsid w:val="00C36349"/>
    <w:rsid w:val="00C374B9"/>
    <w:rsid w:val="00C418EB"/>
    <w:rsid w:val="00C42CD8"/>
    <w:rsid w:val="00C530AF"/>
    <w:rsid w:val="00C5419B"/>
    <w:rsid w:val="00C574CD"/>
    <w:rsid w:val="00C67027"/>
    <w:rsid w:val="00C71C53"/>
    <w:rsid w:val="00C72FCA"/>
    <w:rsid w:val="00C73123"/>
    <w:rsid w:val="00C768A8"/>
    <w:rsid w:val="00C776C2"/>
    <w:rsid w:val="00C77977"/>
    <w:rsid w:val="00C80308"/>
    <w:rsid w:val="00C838E9"/>
    <w:rsid w:val="00C845CC"/>
    <w:rsid w:val="00C8583D"/>
    <w:rsid w:val="00C86EE7"/>
    <w:rsid w:val="00C87E1D"/>
    <w:rsid w:val="00C93889"/>
    <w:rsid w:val="00CA0B71"/>
    <w:rsid w:val="00CA2F3B"/>
    <w:rsid w:val="00CB1C10"/>
    <w:rsid w:val="00CB22E5"/>
    <w:rsid w:val="00CB38A6"/>
    <w:rsid w:val="00CB5599"/>
    <w:rsid w:val="00CB6CA9"/>
    <w:rsid w:val="00CD006D"/>
    <w:rsid w:val="00CD0309"/>
    <w:rsid w:val="00CD2954"/>
    <w:rsid w:val="00CD3D7D"/>
    <w:rsid w:val="00CD5EF2"/>
    <w:rsid w:val="00CD7067"/>
    <w:rsid w:val="00CE08D6"/>
    <w:rsid w:val="00CE1C62"/>
    <w:rsid w:val="00CE1EA3"/>
    <w:rsid w:val="00CE2FD4"/>
    <w:rsid w:val="00CE3A84"/>
    <w:rsid w:val="00CE6B1F"/>
    <w:rsid w:val="00CE6EBB"/>
    <w:rsid w:val="00CE7985"/>
    <w:rsid w:val="00CF16D0"/>
    <w:rsid w:val="00CF225E"/>
    <w:rsid w:val="00CF2D76"/>
    <w:rsid w:val="00CF663D"/>
    <w:rsid w:val="00CF6CD5"/>
    <w:rsid w:val="00D00B0C"/>
    <w:rsid w:val="00D011FC"/>
    <w:rsid w:val="00D01664"/>
    <w:rsid w:val="00D0352C"/>
    <w:rsid w:val="00D03EE4"/>
    <w:rsid w:val="00D051C1"/>
    <w:rsid w:val="00D07F9B"/>
    <w:rsid w:val="00D11FCF"/>
    <w:rsid w:val="00D13A8B"/>
    <w:rsid w:val="00D13ECA"/>
    <w:rsid w:val="00D207D1"/>
    <w:rsid w:val="00D20A9E"/>
    <w:rsid w:val="00D223B7"/>
    <w:rsid w:val="00D24534"/>
    <w:rsid w:val="00D24A3B"/>
    <w:rsid w:val="00D25817"/>
    <w:rsid w:val="00D25912"/>
    <w:rsid w:val="00D25BB8"/>
    <w:rsid w:val="00D25E68"/>
    <w:rsid w:val="00D26D8E"/>
    <w:rsid w:val="00D27FFE"/>
    <w:rsid w:val="00D313DE"/>
    <w:rsid w:val="00D35D9D"/>
    <w:rsid w:val="00D36003"/>
    <w:rsid w:val="00D4133D"/>
    <w:rsid w:val="00D43292"/>
    <w:rsid w:val="00D50898"/>
    <w:rsid w:val="00D53167"/>
    <w:rsid w:val="00D57B46"/>
    <w:rsid w:val="00D60D0E"/>
    <w:rsid w:val="00D6326D"/>
    <w:rsid w:val="00D65C36"/>
    <w:rsid w:val="00D70E95"/>
    <w:rsid w:val="00D71244"/>
    <w:rsid w:val="00D71784"/>
    <w:rsid w:val="00D72F8E"/>
    <w:rsid w:val="00D73F88"/>
    <w:rsid w:val="00D74359"/>
    <w:rsid w:val="00D75153"/>
    <w:rsid w:val="00D771D8"/>
    <w:rsid w:val="00D7745B"/>
    <w:rsid w:val="00D80E89"/>
    <w:rsid w:val="00D816BE"/>
    <w:rsid w:val="00D83ADC"/>
    <w:rsid w:val="00D86EC1"/>
    <w:rsid w:val="00D8742D"/>
    <w:rsid w:val="00D924CE"/>
    <w:rsid w:val="00D931A7"/>
    <w:rsid w:val="00D932E5"/>
    <w:rsid w:val="00D94BC5"/>
    <w:rsid w:val="00D95D04"/>
    <w:rsid w:val="00D96C42"/>
    <w:rsid w:val="00D979F3"/>
    <w:rsid w:val="00DA03DA"/>
    <w:rsid w:val="00DA08DD"/>
    <w:rsid w:val="00DA0D66"/>
    <w:rsid w:val="00DA34C5"/>
    <w:rsid w:val="00DA4223"/>
    <w:rsid w:val="00DA6A4D"/>
    <w:rsid w:val="00DB2509"/>
    <w:rsid w:val="00DB2F73"/>
    <w:rsid w:val="00DC405D"/>
    <w:rsid w:val="00DD02C6"/>
    <w:rsid w:val="00DD0FDD"/>
    <w:rsid w:val="00DD2CB9"/>
    <w:rsid w:val="00DD3E7E"/>
    <w:rsid w:val="00DD5065"/>
    <w:rsid w:val="00DD53F4"/>
    <w:rsid w:val="00DD58AC"/>
    <w:rsid w:val="00DE2C8F"/>
    <w:rsid w:val="00DE58F4"/>
    <w:rsid w:val="00DE7E5A"/>
    <w:rsid w:val="00DF2A0C"/>
    <w:rsid w:val="00E00386"/>
    <w:rsid w:val="00E020F1"/>
    <w:rsid w:val="00E03956"/>
    <w:rsid w:val="00E03AA0"/>
    <w:rsid w:val="00E058E3"/>
    <w:rsid w:val="00E07C88"/>
    <w:rsid w:val="00E129C3"/>
    <w:rsid w:val="00E12A3F"/>
    <w:rsid w:val="00E1609C"/>
    <w:rsid w:val="00E17203"/>
    <w:rsid w:val="00E20E6B"/>
    <w:rsid w:val="00E20F0D"/>
    <w:rsid w:val="00E218A8"/>
    <w:rsid w:val="00E270D3"/>
    <w:rsid w:val="00E2727A"/>
    <w:rsid w:val="00E3112D"/>
    <w:rsid w:val="00E32272"/>
    <w:rsid w:val="00E34262"/>
    <w:rsid w:val="00E35C90"/>
    <w:rsid w:val="00E3610F"/>
    <w:rsid w:val="00E363F2"/>
    <w:rsid w:val="00E46768"/>
    <w:rsid w:val="00E46859"/>
    <w:rsid w:val="00E50F4A"/>
    <w:rsid w:val="00E511E5"/>
    <w:rsid w:val="00E56FFC"/>
    <w:rsid w:val="00E603E4"/>
    <w:rsid w:val="00E630EF"/>
    <w:rsid w:val="00E651AE"/>
    <w:rsid w:val="00E67104"/>
    <w:rsid w:val="00E72237"/>
    <w:rsid w:val="00E72327"/>
    <w:rsid w:val="00E72437"/>
    <w:rsid w:val="00E7343C"/>
    <w:rsid w:val="00E73711"/>
    <w:rsid w:val="00E74FE8"/>
    <w:rsid w:val="00E83448"/>
    <w:rsid w:val="00E84AFD"/>
    <w:rsid w:val="00E924A2"/>
    <w:rsid w:val="00E93840"/>
    <w:rsid w:val="00E972B0"/>
    <w:rsid w:val="00EA0A77"/>
    <w:rsid w:val="00EA164C"/>
    <w:rsid w:val="00EA32D3"/>
    <w:rsid w:val="00EA3907"/>
    <w:rsid w:val="00EA4046"/>
    <w:rsid w:val="00EA5ECB"/>
    <w:rsid w:val="00EB23F5"/>
    <w:rsid w:val="00EB3F94"/>
    <w:rsid w:val="00EB6471"/>
    <w:rsid w:val="00EC4F16"/>
    <w:rsid w:val="00EC5C1B"/>
    <w:rsid w:val="00EC7228"/>
    <w:rsid w:val="00EC72C4"/>
    <w:rsid w:val="00EC7A20"/>
    <w:rsid w:val="00ED35E2"/>
    <w:rsid w:val="00ED49F2"/>
    <w:rsid w:val="00ED68F8"/>
    <w:rsid w:val="00ED7047"/>
    <w:rsid w:val="00ED7E80"/>
    <w:rsid w:val="00EE0404"/>
    <w:rsid w:val="00EE1922"/>
    <w:rsid w:val="00EE2C83"/>
    <w:rsid w:val="00EE3217"/>
    <w:rsid w:val="00EE3540"/>
    <w:rsid w:val="00EE52BF"/>
    <w:rsid w:val="00EF0858"/>
    <w:rsid w:val="00EF3BA4"/>
    <w:rsid w:val="00F01130"/>
    <w:rsid w:val="00F014E5"/>
    <w:rsid w:val="00F01E3C"/>
    <w:rsid w:val="00F06F04"/>
    <w:rsid w:val="00F11DC5"/>
    <w:rsid w:val="00F1286C"/>
    <w:rsid w:val="00F12FA9"/>
    <w:rsid w:val="00F2021F"/>
    <w:rsid w:val="00F20E4C"/>
    <w:rsid w:val="00F22601"/>
    <w:rsid w:val="00F22D26"/>
    <w:rsid w:val="00F24724"/>
    <w:rsid w:val="00F30A5A"/>
    <w:rsid w:val="00F31C18"/>
    <w:rsid w:val="00F31D25"/>
    <w:rsid w:val="00F36249"/>
    <w:rsid w:val="00F403FE"/>
    <w:rsid w:val="00F410F0"/>
    <w:rsid w:val="00F419DA"/>
    <w:rsid w:val="00F428FA"/>
    <w:rsid w:val="00F443D8"/>
    <w:rsid w:val="00F4449D"/>
    <w:rsid w:val="00F465D2"/>
    <w:rsid w:val="00F47DDF"/>
    <w:rsid w:val="00F5098C"/>
    <w:rsid w:val="00F517B3"/>
    <w:rsid w:val="00F544BB"/>
    <w:rsid w:val="00F56E88"/>
    <w:rsid w:val="00F6121C"/>
    <w:rsid w:val="00F612A5"/>
    <w:rsid w:val="00F62C1C"/>
    <w:rsid w:val="00F63D70"/>
    <w:rsid w:val="00F63DFC"/>
    <w:rsid w:val="00F67A09"/>
    <w:rsid w:val="00F71ED7"/>
    <w:rsid w:val="00F7419D"/>
    <w:rsid w:val="00F81470"/>
    <w:rsid w:val="00F833EB"/>
    <w:rsid w:val="00F84098"/>
    <w:rsid w:val="00F85681"/>
    <w:rsid w:val="00F85C61"/>
    <w:rsid w:val="00F93417"/>
    <w:rsid w:val="00F946A7"/>
    <w:rsid w:val="00F952E3"/>
    <w:rsid w:val="00F96F11"/>
    <w:rsid w:val="00FA3C36"/>
    <w:rsid w:val="00FB04AB"/>
    <w:rsid w:val="00FB04D2"/>
    <w:rsid w:val="00FB31F1"/>
    <w:rsid w:val="00FB5410"/>
    <w:rsid w:val="00FB77F1"/>
    <w:rsid w:val="00FC098C"/>
    <w:rsid w:val="00FC0FF7"/>
    <w:rsid w:val="00FC2F26"/>
    <w:rsid w:val="00FC5DD5"/>
    <w:rsid w:val="00FC6EC6"/>
    <w:rsid w:val="00FC719D"/>
    <w:rsid w:val="00FC7872"/>
    <w:rsid w:val="00FD0DCE"/>
    <w:rsid w:val="00FE1900"/>
    <w:rsid w:val="00FE6309"/>
    <w:rsid w:val="00FF18DC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80F7B"/>
  <w15:chartTrackingRefBased/>
  <w15:docId w15:val="{0B9705E5-2775-445A-A9FF-E2269358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8A"/>
    <w:pPr>
      <w:spacing w:after="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7D047F"/>
    <w:pPr>
      <w:keepNext/>
      <w:keepLines/>
      <w:pBdr>
        <w:bottom w:val="single" w:sz="12" w:space="1" w:color="auto"/>
      </w:pBdr>
      <w:spacing w:before="240" w:line="360" w:lineRule="auto"/>
      <w:outlineLvl w:val="0"/>
    </w:pPr>
    <w:rPr>
      <w:rFonts w:ascii="Trebuchet MS" w:eastAsiaTheme="majorEastAsia" w:hAnsi="Trebuchet MS" w:cstheme="majorBidi"/>
      <w:b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7C89"/>
    <w:pPr>
      <w:keepNext/>
      <w:keepLines/>
      <w:spacing w:before="120" w:line="360" w:lineRule="auto"/>
      <w:outlineLvl w:val="1"/>
    </w:pPr>
    <w:rPr>
      <w:rFonts w:eastAsiaTheme="majorEastAsia" w:cstheme="majorBidi"/>
      <w:b/>
      <w:caps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08DD"/>
    <w:pPr>
      <w:keepNext/>
      <w:keepLines/>
      <w:spacing w:before="40" w:line="360" w:lineRule="auto"/>
      <w:outlineLvl w:val="2"/>
    </w:pPr>
    <w:rPr>
      <w:rFonts w:eastAsiaTheme="majorEastAsia" w:cstheme="majorBidi"/>
      <w:b/>
      <w:i/>
      <w:caps/>
      <w:sz w:val="28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02C01"/>
    <w:pPr>
      <w:keepNext/>
      <w:keepLines/>
      <w:spacing w:before="40"/>
      <w:outlineLvl w:val="3"/>
    </w:pPr>
    <w:rPr>
      <w:rFonts w:eastAsiaTheme="majorEastAsia" w:cstheme="majorBidi"/>
      <w:i/>
      <w:iCs/>
      <w:smallCaps/>
      <w:sz w:val="24"/>
      <w:u w:val="singl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2D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E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0D1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D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6">
    <w:name w:val="Grid Table 6 Colorful Accent 6"/>
    <w:basedOn w:val="Tablanormal"/>
    <w:uiPriority w:val="51"/>
    <w:rsid w:val="009D0D1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D047F"/>
    <w:rPr>
      <w:rFonts w:ascii="Trebuchet MS" w:eastAsiaTheme="majorEastAsia" w:hAnsi="Trebuchet MS" w:cstheme="majorBidi"/>
      <w:b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E7C89"/>
    <w:rPr>
      <w:rFonts w:eastAsiaTheme="majorEastAsia" w:cstheme="majorBidi"/>
      <w:b/>
      <w:caps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08DD"/>
    <w:rPr>
      <w:rFonts w:eastAsiaTheme="majorEastAsia" w:cstheme="majorBidi"/>
      <w:b/>
      <w:i/>
      <w:caps/>
      <w:sz w:val="28"/>
      <w:szCs w:val="24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A02C01"/>
    <w:rPr>
      <w:rFonts w:eastAsiaTheme="majorEastAsia" w:cstheme="majorBidi"/>
      <w:i/>
      <w:iCs/>
      <w:smallCaps/>
      <w:sz w:val="24"/>
      <w:u w:val="single"/>
    </w:rPr>
  </w:style>
  <w:style w:type="character" w:customStyle="1" w:styleId="apple-converted-space">
    <w:name w:val="apple-converted-space"/>
    <w:basedOn w:val="Fuentedeprrafopredeter"/>
    <w:rsid w:val="00032C65"/>
  </w:style>
  <w:style w:type="paragraph" w:styleId="NormalWeb">
    <w:name w:val="Normal (Web)"/>
    <w:basedOn w:val="Normal"/>
    <w:uiPriority w:val="99"/>
    <w:unhideWhenUsed/>
    <w:rsid w:val="00032C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bloque">
    <w:name w:val="Block Text"/>
    <w:basedOn w:val="Normal"/>
    <w:semiHidden/>
    <w:rsid w:val="00BE16DC"/>
    <w:pPr>
      <w:spacing w:line="240" w:lineRule="auto"/>
      <w:ind w:left="1416" w:right="1134"/>
      <w:jc w:val="left"/>
    </w:pPr>
    <w:rPr>
      <w:rFonts w:ascii="Arial" w:eastAsia="Times New Roman" w:hAnsi="Arial" w:cs="Arial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C3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C3234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000FAC"/>
    <w:pPr>
      <w:spacing w:after="0" w:line="240" w:lineRule="auto"/>
      <w:jc w:val="both"/>
    </w:pPr>
  </w:style>
  <w:style w:type="character" w:customStyle="1" w:styleId="ocpcodeinline">
    <w:name w:val="ocpcodeinline"/>
    <w:basedOn w:val="Fuentedeprrafopredeter"/>
    <w:rsid w:val="003717C0"/>
  </w:style>
  <w:style w:type="character" w:styleId="Textoennegrita">
    <w:name w:val="Strong"/>
    <w:basedOn w:val="Fuentedeprrafopredeter"/>
    <w:uiPriority w:val="22"/>
    <w:qFormat/>
    <w:rsid w:val="00373CDB"/>
    <w:rPr>
      <w:b/>
      <w:bCs/>
    </w:rPr>
  </w:style>
  <w:style w:type="character" w:styleId="nfasis">
    <w:name w:val="Emphasis"/>
    <w:basedOn w:val="Fuentedeprrafopredeter"/>
    <w:uiPriority w:val="20"/>
    <w:qFormat/>
    <w:rsid w:val="00BF415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465B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5B5"/>
  </w:style>
  <w:style w:type="paragraph" w:styleId="Piedepgina">
    <w:name w:val="footer"/>
    <w:basedOn w:val="Normal"/>
    <w:link w:val="PiedepginaCar"/>
    <w:uiPriority w:val="99"/>
    <w:unhideWhenUsed/>
    <w:rsid w:val="006465B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5B5"/>
  </w:style>
  <w:style w:type="paragraph" w:styleId="Textodeglobo">
    <w:name w:val="Balloon Text"/>
    <w:basedOn w:val="Normal"/>
    <w:link w:val="TextodegloboCar"/>
    <w:uiPriority w:val="99"/>
    <w:semiHidden/>
    <w:unhideWhenUsed/>
    <w:rsid w:val="00BE7C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C89"/>
    <w:rPr>
      <w:rFonts w:ascii="Segoe UI" w:hAnsi="Segoe UI" w:cs="Segoe UI"/>
      <w:sz w:val="18"/>
      <w:szCs w:val="18"/>
    </w:rPr>
  </w:style>
  <w:style w:type="paragraph" w:customStyle="1" w:styleId="Apartado">
    <w:name w:val="Apartado"/>
    <w:basedOn w:val="Normal"/>
    <w:rsid w:val="00FC6EC6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0"/>
      <w:lang w:val="es-ES_tradnl" w:eastAsia="es-ES"/>
    </w:rPr>
  </w:style>
  <w:style w:type="character" w:customStyle="1" w:styleId="Actividad">
    <w:name w:val="Actividad"/>
    <w:basedOn w:val="Fuentedeprrafopredeter"/>
    <w:rsid w:val="00FC6EC6"/>
    <w:rPr>
      <w:b/>
      <w:bCs w:val="0"/>
      <w:i/>
      <w:iCs/>
      <w:caps/>
      <w:color w:val="800000"/>
      <w:u w:val="single"/>
      <w:vertAlign w:val="baseline"/>
    </w:rPr>
  </w:style>
  <w:style w:type="paragraph" w:styleId="TDC1">
    <w:name w:val="toc 1"/>
    <w:basedOn w:val="Normal"/>
    <w:next w:val="Normal"/>
    <w:autoRedefine/>
    <w:uiPriority w:val="39"/>
    <w:unhideWhenUsed/>
    <w:rsid w:val="002B515A"/>
    <w:pPr>
      <w:tabs>
        <w:tab w:val="right" w:leader="dot" w:pos="9628"/>
      </w:tabs>
      <w:spacing w:before="120" w:after="100" w:line="240" w:lineRule="auto"/>
    </w:pPr>
    <w:rPr>
      <w:rFonts w:ascii="Calibri" w:eastAsia="Arial" w:hAnsi="Calibri"/>
      <w:b/>
      <w:noProof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2B515A"/>
    <w:pPr>
      <w:tabs>
        <w:tab w:val="right" w:leader="dot" w:pos="9628"/>
      </w:tabs>
      <w:ind w:left="221"/>
    </w:pPr>
    <w:rPr>
      <w:rFonts w:ascii="Calibri" w:hAnsi="Calibri"/>
      <w:i/>
      <w:noProof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2B515A"/>
    <w:pPr>
      <w:tabs>
        <w:tab w:val="right" w:leader="dot" w:pos="9628"/>
      </w:tabs>
      <w:ind w:left="442"/>
    </w:pPr>
    <w:rPr>
      <w:rFonts w:eastAsia="Arial"/>
      <w:noProof/>
      <w:sz w:val="18"/>
    </w:rPr>
  </w:style>
  <w:style w:type="paragraph" w:styleId="TDC4">
    <w:name w:val="toc 4"/>
    <w:basedOn w:val="Normal"/>
    <w:next w:val="Normal"/>
    <w:autoRedefine/>
    <w:uiPriority w:val="39"/>
    <w:unhideWhenUsed/>
    <w:rsid w:val="00837338"/>
    <w:pPr>
      <w:spacing w:after="100" w:line="259" w:lineRule="auto"/>
      <w:ind w:left="660"/>
      <w:jc w:val="left"/>
    </w:pPr>
    <w:rPr>
      <w:rFonts w:eastAsiaTheme="minorEastAsia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837338"/>
    <w:pPr>
      <w:spacing w:after="100" w:line="259" w:lineRule="auto"/>
      <w:ind w:left="880"/>
      <w:jc w:val="left"/>
    </w:pPr>
    <w:rPr>
      <w:rFonts w:eastAsiaTheme="minorEastAsia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37338"/>
    <w:pPr>
      <w:spacing w:after="100" w:line="259" w:lineRule="auto"/>
      <w:ind w:left="1100"/>
      <w:jc w:val="left"/>
    </w:pPr>
    <w:rPr>
      <w:rFonts w:eastAsiaTheme="minorEastAsia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37338"/>
    <w:pPr>
      <w:spacing w:after="100" w:line="259" w:lineRule="auto"/>
      <w:ind w:left="1320"/>
      <w:jc w:val="left"/>
    </w:pPr>
    <w:rPr>
      <w:rFonts w:eastAsiaTheme="minorEastAsia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37338"/>
    <w:pPr>
      <w:spacing w:after="100" w:line="259" w:lineRule="auto"/>
      <w:ind w:left="1540"/>
      <w:jc w:val="left"/>
    </w:pPr>
    <w:rPr>
      <w:rFonts w:eastAsiaTheme="minorEastAsia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37338"/>
    <w:pPr>
      <w:spacing w:after="100" w:line="259" w:lineRule="auto"/>
      <w:ind w:left="1760"/>
      <w:jc w:val="left"/>
    </w:pPr>
    <w:rPr>
      <w:rFonts w:eastAsiaTheme="minorEastAsia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B2A18"/>
    <w:pPr>
      <w:pBdr>
        <w:bottom w:val="none" w:sz="0" w:space="0" w:color="auto"/>
      </w:pBd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es-ES"/>
    </w:rPr>
  </w:style>
  <w:style w:type="paragraph" w:styleId="Textoindependiente2">
    <w:name w:val="Body Text 2"/>
    <w:basedOn w:val="Normal"/>
    <w:link w:val="Textoindependiente2Car"/>
    <w:rsid w:val="00F410F0"/>
    <w:pPr>
      <w:spacing w:line="240" w:lineRule="auto"/>
    </w:pPr>
    <w:rPr>
      <w:rFonts w:ascii="Arial" w:eastAsia="Times New Roman" w:hAnsi="Arial" w:cs="Arial"/>
      <w:bCs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410F0"/>
    <w:rPr>
      <w:rFonts w:ascii="Arial" w:eastAsia="Times New Roman" w:hAnsi="Arial" w:cs="Arial"/>
      <w:bCs/>
      <w:sz w:val="20"/>
      <w:szCs w:val="20"/>
      <w:lang w:val="es-ES_tradnl" w:eastAsia="es-ES"/>
    </w:rPr>
  </w:style>
  <w:style w:type="table" w:styleId="Tablaconcuadrcula6concolores-nfasis3">
    <w:name w:val="Grid Table 6 Colorful Accent 3"/>
    <w:basedOn w:val="Tablanormal"/>
    <w:uiPriority w:val="51"/>
    <w:rsid w:val="0022536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5oscura-nfasis5">
    <w:name w:val="List Table 5 Dark Accent 5"/>
    <w:basedOn w:val="Tablanormal"/>
    <w:uiPriority w:val="50"/>
    <w:rsid w:val="002253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5E2D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4C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4CF2"/>
  </w:style>
  <w:style w:type="character" w:customStyle="1" w:styleId="SinespaciadoCar">
    <w:name w:val="Sin espaciado Car"/>
    <w:basedOn w:val="Fuentedeprrafopredeter"/>
    <w:link w:val="Sinespaciado"/>
    <w:uiPriority w:val="1"/>
    <w:rsid w:val="00796C5A"/>
  </w:style>
  <w:style w:type="character" w:styleId="Mencinsinresolver">
    <w:name w:val="Unresolved Mention"/>
    <w:basedOn w:val="Fuentedeprrafopredeter"/>
    <w:uiPriority w:val="99"/>
    <w:semiHidden/>
    <w:unhideWhenUsed/>
    <w:rsid w:val="00104DD2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D932E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copre">
    <w:name w:val="acopre"/>
    <w:basedOn w:val="Fuentedeprrafopredeter"/>
    <w:rsid w:val="0018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9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4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1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1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2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1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3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4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9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4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6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730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CURSOS%20APE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136e17-5e66-45ed-9706-501ad7241a36" xsi:nil="true"/>
    <Quien xmlns="543c6896-95f3-4205-adf0-935ab2a86d24" xsi:nil="true"/>
    <lcf76f155ced4ddcb4097134ff3c332f xmlns="543c6896-95f3-4205-adf0-935ab2a86d24">
      <Terms xmlns="http://schemas.microsoft.com/office/infopath/2007/PartnerControls"/>
    </lcf76f155ced4ddcb4097134ff3c332f>
    <Importe xmlns="543c6896-95f3-4205-adf0-935ab2a86d24" xsi:nil="true"/>
    <Referente xmlns="543c6896-95f3-4205-adf0-935ab2a86d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A1D7324F38B448B9CB439062F8CF8" ma:contentTypeVersion="15" ma:contentTypeDescription="Crear nuevo documento." ma:contentTypeScope="" ma:versionID="ab0563817a566186c692205208937705">
  <xsd:schema xmlns:xsd="http://www.w3.org/2001/XMLSchema" xmlns:xs="http://www.w3.org/2001/XMLSchema" xmlns:p="http://schemas.microsoft.com/office/2006/metadata/properties" xmlns:ns2="543c6896-95f3-4205-adf0-935ab2a86d24" xmlns:ns3="73136e17-5e66-45ed-9706-501ad7241a36" targetNamespace="http://schemas.microsoft.com/office/2006/metadata/properties" ma:root="true" ma:fieldsID="ef0145735f7c977268e71d335d0fe8af" ns2:_="" ns3:_="">
    <xsd:import namespace="543c6896-95f3-4205-adf0-935ab2a86d24"/>
    <xsd:import namespace="73136e17-5e66-45ed-9706-501ad7241a36"/>
    <xsd:element name="properties">
      <xsd:complexType>
        <xsd:sequence>
          <xsd:element name="documentManagement">
            <xsd:complexType>
              <xsd:all>
                <xsd:element ref="ns2:Importe" minOccurs="0"/>
                <xsd:element ref="ns2:Quie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feren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c6896-95f3-4205-adf0-935ab2a86d24" elementFormDefault="qualified">
    <xsd:import namespace="http://schemas.microsoft.com/office/2006/documentManagement/types"/>
    <xsd:import namespace="http://schemas.microsoft.com/office/infopath/2007/PartnerControls"/>
    <xsd:element name="Importe" ma:index="8" nillable="true" ma:displayName="Importe" ma:format="123,456.00 € (Spain)" ma:LCID="3082" ma:internalName="Importe">
      <xsd:simpleType>
        <xsd:restriction base="dms:Currency"/>
      </xsd:simpleType>
    </xsd:element>
    <xsd:element name="Quien" ma:index="9" nillable="true" ma:displayName="Quien" ma:format="Dropdown" ma:internalName="Quien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18e7408-2bbd-4a96-a219-a2337513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Referente" ma:index="22" nillable="true" ma:displayName="Referente a" ma:format="Dropdown" ma:internalName="Referente">
      <xsd:simpleType>
        <xsd:union memberTypes="dms:Text">
          <xsd:simpleType>
            <xsd:restriction base="dms:Choice">
              <xsd:enumeration value="Webinar"/>
              <xsd:enumeration value="Newsletter"/>
              <xsd:enumeration value="Curso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36e17-5e66-45ed-9706-501ad7241a3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3244199-fb58-417e-9399-6df4ee08ffd0}" ma:internalName="TaxCatchAll" ma:showField="CatchAllData" ma:web="73136e17-5e66-45ed-9706-501ad7241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51F44-F517-4656-8240-93CBF1635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16652-52BF-43AB-94BF-1EB31340A5C0}">
  <ds:schemaRefs>
    <ds:schemaRef ds:uri="http://schemas.microsoft.com/office/2006/metadata/properties"/>
    <ds:schemaRef ds:uri="http://schemas.microsoft.com/office/infopath/2007/PartnerControls"/>
    <ds:schemaRef ds:uri="73136e17-5e66-45ed-9706-501ad7241a36"/>
    <ds:schemaRef ds:uri="543c6896-95f3-4205-adf0-935ab2a86d24"/>
  </ds:schemaRefs>
</ds:datastoreItem>
</file>

<file path=customXml/itemProps3.xml><?xml version="1.0" encoding="utf-8"?>
<ds:datastoreItem xmlns:ds="http://schemas.openxmlformats.org/officeDocument/2006/customXml" ds:itemID="{3DB70574-5194-4FD6-8273-727E1C6A40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B0B1AA-12F8-4B0A-94F2-15B6F8935790}"/>
</file>

<file path=docProps/app.xml><?xml version="1.0" encoding="utf-8"?>
<Properties xmlns="http://schemas.openxmlformats.org/officeDocument/2006/extended-properties" xmlns:vt="http://schemas.openxmlformats.org/officeDocument/2006/docPropsVTypes">
  <Template>CURSOS APEN</Template>
  <TotalTime>617</TotalTime>
  <Pages>6</Pages>
  <Words>1453</Words>
  <Characters>8145</Characters>
  <Application>Microsoft Office Word</Application>
  <DocSecurity>0</DocSecurity>
  <Lines>313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 AVANZADO</vt:lpstr>
    </vt:vector>
  </TitlesOfParts>
  <Company>www.intercambiosvirtuales.org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Pivas</dc:creator>
  <cp:keywords/>
  <dc:description/>
  <cp:lastModifiedBy>Mauricio Malceñido Sclavi</cp:lastModifiedBy>
  <cp:revision>23</cp:revision>
  <cp:lastPrinted>2025-12-04T09:44:00Z</cp:lastPrinted>
  <dcterms:created xsi:type="dcterms:W3CDTF">2021-02-02T09:40:00Z</dcterms:created>
  <dcterms:modified xsi:type="dcterms:W3CDTF">2025-12-04T09:44:00Z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0x0101003D5A1D7324F38B448B9CB439062F8CF8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